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2C9A" w14:textId="77777777" w:rsidR="009B6F7F" w:rsidRDefault="00C30564" w:rsidP="009B6F7F">
      <w:pPr>
        <w:jc w:val="center"/>
        <w:rPr>
          <w:sz w:val="32"/>
          <w:szCs w:val="32"/>
        </w:rPr>
      </w:pPr>
      <w:r>
        <w:rPr>
          <w:sz w:val="32"/>
          <w:szCs w:val="32"/>
        </w:rPr>
        <w:t>OPLYSNINGSSKEMA</w:t>
      </w:r>
    </w:p>
    <w:p w14:paraId="06214922" w14:textId="69BD88CB" w:rsidR="004417C7" w:rsidRDefault="009B6F7F" w:rsidP="009B6F7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Sparringsmøde i </w:t>
      </w:r>
      <w:r w:rsidR="00B57E72">
        <w:rPr>
          <w:sz w:val="32"/>
          <w:szCs w:val="32"/>
        </w:rPr>
        <w:t>F</w:t>
      </w:r>
      <w:r>
        <w:rPr>
          <w:sz w:val="32"/>
          <w:szCs w:val="32"/>
        </w:rPr>
        <w:t xml:space="preserve">remskudt </w:t>
      </w:r>
      <w:r w:rsidR="00B57E72">
        <w:rPr>
          <w:sz w:val="32"/>
          <w:szCs w:val="32"/>
        </w:rPr>
        <w:t>F</w:t>
      </w:r>
      <w:r>
        <w:rPr>
          <w:sz w:val="32"/>
          <w:szCs w:val="32"/>
        </w:rPr>
        <w:t>unktion</w:t>
      </w:r>
    </w:p>
    <w:p w14:paraId="2259FA5B" w14:textId="77777777" w:rsidR="009B6F7F" w:rsidRDefault="009B6F7F" w:rsidP="009B6F7F">
      <w:pPr>
        <w:jc w:val="center"/>
        <w:rPr>
          <w:bCs/>
        </w:rPr>
      </w:pPr>
    </w:p>
    <w:p w14:paraId="38BA87B2" w14:textId="370EFC1D" w:rsidR="008B0D1B" w:rsidRPr="008B0D1B" w:rsidRDefault="009B6F7F" w:rsidP="008B0D1B">
      <w:pPr>
        <w:jc w:val="center"/>
        <w:rPr>
          <w:bCs/>
        </w:rPr>
      </w:pPr>
      <w:r w:rsidRPr="00DB325D">
        <w:rPr>
          <w:bCs/>
        </w:rPr>
        <w:t xml:space="preserve">Alle felter </w:t>
      </w:r>
      <w:r w:rsidR="008B0D1B">
        <w:rPr>
          <w:bCs/>
        </w:rPr>
        <w:t>skal</w:t>
      </w:r>
      <w:r w:rsidRPr="00DB325D">
        <w:rPr>
          <w:bCs/>
        </w:rPr>
        <w:t xml:space="preserve"> udfyld</w:t>
      </w:r>
      <w:r w:rsidR="008B0D1B">
        <w:rPr>
          <w:bCs/>
        </w:rPr>
        <w:t>es</w:t>
      </w:r>
      <w:r>
        <w:rPr>
          <w:bCs/>
        </w:rPr>
        <w:t xml:space="preserve"> – skemaet sendes til psykolog Louise Schmidt Sehol</w:t>
      </w:r>
      <w:r w:rsidRPr="00DB325D">
        <w:rPr>
          <w:bCs/>
        </w:rPr>
        <w:t>t</w:t>
      </w:r>
      <w:r>
        <w:rPr>
          <w:bCs/>
        </w:rPr>
        <w:t xml:space="preserve">, </w:t>
      </w:r>
      <w:hyperlink r:id="rId8" w:history="1">
        <w:r w:rsidRPr="0061267F">
          <w:rPr>
            <w:rStyle w:val="Hyperlink"/>
            <w:bCs/>
          </w:rPr>
          <w:t>louise.schmidt@svendborg.dk</w:t>
        </w:r>
      </w:hyperlink>
      <w:r w:rsidR="008B0D1B">
        <w:rPr>
          <w:rStyle w:val="Hyperlink"/>
          <w:bCs/>
        </w:rPr>
        <w:br/>
      </w:r>
      <w:r w:rsidR="008B0D1B" w:rsidRPr="008B0D1B">
        <w:rPr>
          <w:rStyle w:val="Hyperlink"/>
          <w:bCs/>
          <w:color w:val="auto"/>
          <w:u w:val="none"/>
        </w:rPr>
        <w:t xml:space="preserve">(skemaet sendes i word-udgave, så referatet kan indskrives efter endt sparringsmøde) </w:t>
      </w:r>
    </w:p>
    <w:p w14:paraId="19955F10" w14:textId="77777777" w:rsidR="009B6F7F" w:rsidRPr="009B6F7F" w:rsidRDefault="009B6F7F" w:rsidP="009B6F7F">
      <w:pPr>
        <w:jc w:val="center"/>
        <w:rPr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670"/>
      </w:tblGrid>
      <w:tr w:rsidR="000B2646" w14:paraId="06B2150E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45FF46F0" w14:textId="6F6B8983" w:rsidR="000B2646" w:rsidRDefault="009B6F7F" w:rsidP="00F77A33">
            <w:pPr>
              <w:spacing w:after="0"/>
            </w:pPr>
            <w:r>
              <w:t>Skema u</w:t>
            </w:r>
            <w:r w:rsidR="000B2646" w:rsidRPr="000B2646">
              <w:t>dfyldt af:</w:t>
            </w:r>
          </w:p>
          <w:p w14:paraId="63F271E7" w14:textId="77777777" w:rsidR="009B6F7F" w:rsidRPr="000B2646" w:rsidRDefault="009B6F7F" w:rsidP="00F77A33">
            <w:pPr>
              <w:spacing w:after="0"/>
            </w:pPr>
          </w:p>
          <w:p w14:paraId="6D5137C2" w14:textId="77777777" w:rsidR="000B2646" w:rsidRPr="008072AE" w:rsidRDefault="000B2646" w:rsidP="000B2646">
            <w:r w:rsidRPr="000B2646">
              <w:t>Dato:</w:t>
            </w:r>
          </w:p>
        </w:tc>
        <w:tc>
          <w:tcPr>
            <w:tcW w:w="5670" w:type="dxa"/>
          </w:tcPr>
          <w:p w14:paraId="5FD4EDC2" w14:textId="77777777" w:rsidR="000B2646" w:rsidRPr="000017E6" w:rsidRDefault="000B2646" w:rsidP="00FD5E2F">
            <w:pPr>
              <w:spacing w:after="0"/>
              <w:rPr>
                <w:szCs w:val="22"/>
                <w:lang w:eastAsia="en-US"/>
              </w:rPr>
            </w:pPr>
          </w:p>
        </w:tc>
      </w:tr>
      <w:tr w:rsidR="00E541A8" w14:paraId="40F40D89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78DE6AF0" w14:textId="77777777" w:rsidR="00E541A8" w:rsidRPr="008072AE" w:rsidRDefault="00DF152B" w:rsidP="00F77A33">
            <w:pPr>
              <w:spacing w:after="0"/>
              <w:rPr>
                <w:sz w:val="20"/>
              </w:rPr>
            </w:pPr>
            <w:r w:rsidRPr="008072AE">
              <w:t>Kontaktoplysninger på indstiller</w:t>
            </w:r>
            <w:r w:rsidR="00FF2216" w:rsidRPr="008072AE">
              <w:t>:</w:t>
            </w:r>
          </w:p>
          <w:p w14:paraId="07B96384" w14:textId="78D0842B" w:rsidR="00F77A33" w:rsidRPr="008072AE" w:rsidRDefault="00F77A33" w:rsidP="00886A87">
            <w:pPr>
              <w:spacing w:after="0"/>
              <w:rPr>
                <w:i/>
                <w:sz w:val="20"/>
                <w:lang w:eastAsia="en-US"/>
              </w:rPr>
            </w:pPr>
            <w:r w:rsidRPr="008072AE">
              <w:rPr>
                <w:i/>
                <w:sz w:val="20"/>
                <w:lang w:eastAsia="en-US"/>
              </w:rPr>
              <w:t>(Praktiserende læge,</w:t>
            </w:r>
            <w:r w:rsidR="005B66E1">
              <w:rPr>
                <w:i/>
                <w:sz w:val="20"/>
                <w:lang w:eastAsia="en-US"/>
              </w:rPr>
              <w:t xml:space="preserve"> </w:t>
            </w:r>
            <w:r w:rsidRPr="008072AE">
              <w:rPr>
                <w:i/>
                <w:sz w:val="20"/>
                <w:lang w:eastAsia="en-US"/>
              </w:rPr>
              <w:t>Psykiatrien</w:t>
            </w:r>
            <w:r w:rsidR="00FD5E2F" w:rsidRPr="008072AE">
              <w:rPr>
                <w:i/>
                <w:sz w:val="20"/>
                <w:lang w:eastAsia="en-US"/>
              </w:rPr>
              <w:t>,</w:t>
            </w:r>
            <w:r w:rsidR="005B66E1">
              <w:rPr>
                <w:i/>
                <w:sz w:val="20"/>
                <w:lang w:eastAsia="en-US"/>
              </w:rPr>
              <w:t xml:space="preserve"> Familieafdelingen,</w:t>
            </w:r>
            <w:r w:rsidR="00FD5E2F" w:rsidRPr="008072AE">
              <w:rPr>
                <w:i/>
                <w:sz w:val="20"/>
                <w:lang w:eastAsia="en-US"/>
              </w:rPr>
              <w:t xml:space="preserve"> PPR)</w:t>
            </w:r>
          </w:p>
        </w:tc>
        <w:tc>
          <w:tcPr>
            <w:tcW w:w="5670" w:type="dxa"/>
          </w:tcPr>
          <w:p w14:paraId="6E2B68D6" w14:textId="77777777" w:rsidR="00E541A8" w:rsidRPr="000017E6" w:rsidRDefault="00E541A8" w:rsidP="00FD5E2F">
            <w:pPr>
              <w:spacing w:after="0"/>
              <w:rPr>
                <w:szCs w:val="22"/>
                <w:lang w:eastAsia="en-US"/>
              </w:rPr>
            </w:pPr>
          </w:p>
          <w:p w14:paraId="4101B56D" w14:textId="35B7A6EA" w:rsidR="005B66E1" w:rsidRPr="000017E6" w:rsidRDefault="005B66E1" w:rsidP="00FD5E2F">
            <w:pPr>
              <w:spacing w:after="0"/>
              <w:rPr>
                <w:szCs w:val="22"/>
                <w:lang w:eastAsia="en-US"/>
              </w:rPr>
            </w:pPr>
          </w:p>
          <w:p w14:paraId="4C49A963" w14:textId="77777777" w:rsidR="00FD5E2F" w:rsidRPr="000017E6" w:rsidRDefault="000017E6" w:rsidP="000B2646">
            <w:pPr>
              <w:tabs>
                <w:tab w:val="center" w:pos="3152"/>
                <w:tab w:val="left" w:pos="4573"/>
              </w:tabs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ab/>
            </w:r>
          </w:p>
        </w:tc>
      </w:tr>
      <w:tr w:rsidR="00E541A8" w14:paraId="59122FF4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DB8210D" w14:textId="77777777" w:rsidR="00E541A8" w:rsidRPr="008072AE" w:rsidRDefault="00DF152B" w:rsidP="00A20945">
            <w:pPr>
              <w:rPr>
                <w:szCs w:val="22"/>
                <w:lang w:eastAsia="en-US"/>
              </w:rPr>
            </w:pPr>
            <w:r w:rsidRPr="008072AE">
              <w:t>Barnet/den unges navn og alder</w:t>
            </w:r>
            <w:r w:rsidR="00886A87" w:rsidRPr="008072AE">
              <w:t>/CPR-</w:t>
            </w:r>
            <w:r w:rsidR="007E323F" w:rsidRPr="008072AE">
              <w:t>nr.</w:t>
            </w:r>
            <w:r w:rsidR="00FF2216" w:rsidRPr="008072AE">
              <w:t>:</w:t>
            </w:r>
          </w:p>
        </w:tc>
        <w:tc>
          <w:tcPr>
            <w:tcW w:w="5670" w:type="dxa"/>
          </w:tcPr>
          <w:p w14:paraId="4BD8D939" w14:textId="77777777" w:rsidR="00E541A8" w:rsidRPr="000017E6" w:rsidRDefault="00E541A8">
            <w:pPr>
              <w:rPr>
                <w:szCs w:val="22"/>
                <w:lang w:eastAsia="en-US"/>
              </w:rPr>
            </w:pPr>
          </w:p>
        </w:tc>
      </w:tr>
      <w:tr w:rsidR="00F176A1" w14:paraId="7470EEC3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41DF25CB" w14:textId="3284D64F" w:rsidR="000B2646" w:rsidRPr="005B66E1" w:rsidRDefault="00F176A1" w:rsidP="005B66E1">
            <w:pPr>
              <w:spacing w:after="0"/>
            </w:pPr>
            <w:r w:rsidRPr="008072AE">
              <w:t>Forældres navn</w:t>
            </w:r>
            <w:r w:rsidR="005B66E1">
              <w:t>e</w:t>
            </w:r>
            <w:r w:rsidRPr="008072AE">
              <w:t xml:space="preserve"> og tlf. nr.</w:t>
            </w:r>
          </w:p>
        </w:tc>
        <w:tc>
          <w:tcPr>
            <w:tcW w:w="5670" w:type="dxa"/>
          </w:tcPr>
          <w:p w14:paraId="28B9A162" w14:textId="77777777" w:rsidR="00F176A1" w:rsidRPr="000017E6" w:rsidRDefault="00F176A1" w:rsidP="007E2703">
            <w:pPr>
              <w:rPr>
                <w:szCs w:val="22"/>
                <w:lang w:eastAsia="en-US"/>
              </w:rPr>
            </w:pPr>
          </w:p>
        </w:tc>
      </w:tr>
      <w:tr w:rsidR="005B66E1" w14:paraId="5F986FA2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1745C4F7" w14:textId="036F72F2" w:rsidR="005B66E1" w:rsidRPr="008072AE" w:rsidRDefault="005B66E1" w:rsidP="005B66E1">
            <w:pPr>
              <w:spacing w:after="0"/>
            </w:pPr>
            <w:r>
              <w:t>Er der fælles forældremyndighed?</w:t>
            </w:r>
          </w:p>
        </w:tc>
        <w:tc>
          <w:tcPr>
            <w:tcW w:w="5670" w:type="dxa"/>
          </w:tcPr>
          <w:p w14:paraId="6AA1E343" w14:textId="77777777" w:rsidR="005B66E1" w:rsidRPr="000017E6" w:rsidRDefault="005B66E1" w:rsidP="007E2703">
            <w:pPr>
              <w:rPr>
                <w:szCs w:val="22"/>
                <w:lang w:eastAsia="en-US"/>
              </w:rPr>
            </w:pPr>
          </w:p>
        </w:tc>
      </w:tr>
      <w:tr w:rsidR="00DA73B2" w14:paraId="76D50321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2B849797" w14:textId="77777777" w:rsidR="00DA73B2" w:rsidRDefault="0040288D" w:rsidP="00F176A1">
            <w:pPr>
              <w:spacing w:after="0"/>
            </w:pPr>
            <w:r>
              <w:t>Praktiserende læge:</w:t>
            </w:r>
          </w:p>
          <w:p w14:paraId="18B8534D" w14:textId="77777777" w:rsidR="0040288D" w:rsidRPr="0040288D" w:rsidRDefault="0040288D" w:rsidP="004028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(Navn, adresse, tlf.nr.)</w:t>
            </w:r>
          </w:p>
        </w:tc>
        <w:tc>
          <w:tcPr>
            <w:tcW w:w="5670" w:type="dxa"/>
          </w:tcPr>
          <w:p w14:paraId="72606379" w14:textId="77777777" w:rsidR="00DA73B2" w:rsidRPr="009B54A8" w:rsidRDefault="00DA73B2" w:rsidP="007E2703">
            <w:pPr>
              <w:rPr>
                <w:szCs w:val="22"/>
                <w:lang w:eastAsia="en-US"/>
              </w:rPr>
            </w:pPr>
          </w:p>
        </w:tc>
      </w:tr>
      <w:tr w:rsidR="008A1330" w14:paraId="716EEF8C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4E5F1A9" w14:textId="77777777" w:rsidR="008A1330" w:rsidRDefault="008A1330" w:rsidP="00F176A1">
            <w:pPr>
              <w:spacing w:after="0"/>
            </w:pPr>
            <w:r>
              <w:t>Barnets eller den unges skole</w:t>
            </w:r>
          </w:p>
        </w:tc>
        <w:tc>
          <w:tcPr>
            <w:tcW w:w="5670" w:type="dxa"/>
          </w:tcPr>
          <w:p w14:paraId="6474D727" w14:textId="77777777" w:rsidR="008A1330" w:rsidRPr="009B54A8" w:rsidRDefault="008A1330" w:rsidP="007E2703">
            <w:pPr>
              <w:rPr>
                <w:szCs w:val="22"/>
                <w:lang w:eastAsia="en-US"/>
              </w:rPr>
            </w:pPr>
          </w:p>
        </w:tc>
      </w:tr>
      <w:tr w:rsidR="009B6F7F" w14:paraId="156DA823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03BD1647" w14:textId="77777777" w:rsidR="009B6F7F" w:rsidRDefault="009B6F7F" w:rsidP="00F176A1">
            <w:pPr>
              <w:spacing w:after="0"/>
            </w:pPr>
            <w:r w:rsidRPr="008072AE">
              <w:t>Er barnet/den unge tilknyttet socialrådgiver, PPR eller øvrige fagpersoner?</w:t>
            </w:r>
          </w:p>
          <w:p w14:paraId="5A5E5EB0" w14:textId="77777777" w:rsidR="009B6F7F" w:rsidRDefault="009B6F7F" w:rsidP="00F176A1">
            <w:pPr>
              <w:spacing w:after="0"/>
            </w:pPr>
          </w:p>
          <w:p w14:paraId="25361AFB" w14:textId="523C989A" w:rsidR="009B6F7F" w:rsidRDefault="009B6F7F" w:rsidP="00F176A1">
            <w:pPr>
              <w:spacing w:after="0"/>
            </w:pPr>
            <w:r>
              <w:t>Kontaktoplysninger på disse:</w:t>
            </w:r>
          </w:p>
          <w:p w14:paraId="13DC1343" w14:textId="26B1415C" w:rsidR="009B6F7F" w:rsidRDefault="009B6F7F" w:rsidP="00F176A1">
            <w:pPr>
              <w:spacing w:after="0"/>
            </w:pPr>
          </w:p>
        </w:tc>
        <w:tc>
          <w:tcPr>
            <w:tcW w:w="5670" w:type="dxa"/>
          </w:tcPr>
          <w:p w14:paraId="7CDBC050" w14:textId="77777777" w:rsidR="009B6F7F" w:rsidRPr="009B54A8" w:rsidRDefault="009B6F7F" w:rsidP="007E2703">
            <w:pPr>
              <w:rPr>
                <w:szCs w:val="22"/>
                <w:lang w:eastAsia="en-US"/>
              </w:rPr>
            </w:pPr>
          </w:p>
        </w:tc>
      </w:tr>
      <w:tr w:rsidR="009B6F7F" w14:paraId="53EEB571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78196BF8" w14:textId="506A443A" w:rsidR="009B6F7F" w:rsidRPr="008072AE" w:rsidRDefault="009B6F7F" w:rsidP="009B6F7F">
            <w:pPr>
              <w:spacing w:after="0"/>
            </w:pPr>
            <w:r w:rsidRPr="008072AE">
              <w:t>Er der f</w:t>
            </w:r>
            <w:r w:rsidRPr="008072AE">
              <w:rPr>
                <w:szCs w:val="22"/>
              </w:rPr>
              <w:t>ysisk/psykisk sygdom eller misbrug i familien</w:t>
            </w:r>
            <w:r w:rsidR="008B0D1B">
              <w:rPr>
                <w:szCs w:val="22"/>
              </w:rPr>
              <w:t>?</w:t>
            </w:r>
          </w:p>
        </w:tc>
        <w:tc>
          <w:tcPr>
            <w:tcW w:w="5670" w:type="dxa"/>
          </w:tcPr>
          <w:p w14:paraId="02500C26" w14:textId="77777777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  <w:tr w:rsidR="009B6F7F" w14:paraId="4D083308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FD12481" w14:textId="18263618" w:rsidR="009B6F7F" w:rsidRPr="008072AE" w:rsidRDefault="009B6F7F" w:rsidP="009B6F7F">
            <w:pPr>
              <w:spacing w:after="0"/>
            </w:pPr>
            <w:r w:rsidRPr="00047970">
              <w:t>Andre væsentlige familieforhold ift. barnet:</w:t>
            </w:r>
          </w:p>
        </w:tc>
        <w:tc>
          <w:tcPr>
            <w:tcW w:w="5670" w:type="dxa"/>
          </w:tcPr>
          <w:p w14:paraId="45724D31" w14:textId="0A7D5C9B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  <w:tr w:rsidR="009B6F7F" w14:paraId="73C29775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5DA7DED9" w14:textId="77777777" w:rsidR="009B6F7F" w:rsidRDefault="009B6F7F" w:rsidP="009B6F7F">
            <w:pPr>
              <w:spacing w:after="0"/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Tegn på mistrivsel:</w:t>
            </w:r>
          </w:p>
          <w:p w14:paraId="0EBC3E36" w14:textId="0F830DC1" w:rsidR="009B6F7F" w:rsidRDefault="009B6F7F" w:rsidP="009B6F7F">
            <w:pPr>
              <w:spacing w:after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(I skolen, h</w:t>
            </w:r>
            <w:r w:rsidRPr="0040288D">
              <w:rPr>
                <w:i/>
                <w:sz w:val="20"/>
                <w:lang w:eastAsia="en-US"/>
              </w:rPr>
              <w:t xml:space="preserve">jemmet </w:t>
            </w:r>
            <w:r w:rsidR="008B0D1B">
              <w:rPr>
                <w:i/>
                <w:sz w:val="20"/>
                <w:lang w:eastAsia="en-US"/>
              </w:rPr>
              <w:t>og</w:t>
            </w:r>
            <w:r w:rsidRPr="0040288D">
              <w:rPr>
                <w:i/>
                <w:sz w:val="20"/>
                <w:lang w:eastAsia="en-US"/>
              </w:rPr>
              <w:t xml:space="preserve"> </w:t>
            </w:r>
            <w:r>
              <w:rPr>
                <w:i/>
                <w:sz w:val="20"/>
                <w:lang w:eastAsia="en-US"/>
              </w:rPr>
              <w:t>øvrigt</w:t>
            </w:r>
            <w:r w:rsidRPr="0040288D">
              <w:rPr>
                <w:i/>
                <w:sz w:val="20"/>
                <w:lang w:eastAsia="en-US"/>
              </w:rPr>
              <w:t>)</w:t>
            </w:r>
          </w:p>
          <w:p w14:paraId="19489A92" w14:textId="5D73E08D" w:rsidR="009B6F7F" w:rsidRPr="00047970" w:rsidRDefault="009B6F7F" w:rsidP="009B6F7F">
            <w:pPr>
              <w:spacing w:after="0"/>
            </w:pPr>
          </w:p>
        </w:tc>
        <w:tc>
          <w:tcPr>
            <w:tcW w:w="5670" w:type="dxa"/>
          </w:tcPr>
          <w:p w14:paraId="115E8FE2" w14:textId="77777777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  <w:tr w:rsidR="009B6F7F" w14:paraId="4F42F6B1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211EE60" w14:textId="2A9914CB" w:rsidR="009B6F7F" w:rsidRPr="000017E6" w:rsidRDefault="009B6F7F" w:rsidP="009B6F7F">
            <w:pPr>
              <w:spacing w:after="0"/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Formål med drøftelse på sparringsmøde:</w:t>
            </w:r>
          </w:p>
        </w:tc>
        <w:tc>
          <w:tcPr>
            <w:tcW w:w="5670" w:type="dxa"/>
          </w:tcPr>
          <w:p w14:paraId="64F2BCD4" w14:textId="77777777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</w:tbl>
    <w:p w14:paraId="662953F5" w14:textId="77777777" w:rsidR="008B0D1B" w:rsidRDefault="008B0D1B" w:rsidP="000E2EF1"/>
    <w:p w14:paraId="4871697E" w14:textId="4AF3A32F" w:rsidR="008B0D1B" w:rsidRDefault="008B0D1B" w:rsidP="000E2EF1">
      <w:r>
        <w:t>Nedenstående udfyldes af referat på sparringsmødet:</w:t>
      </w:r>
    </w:p>
    <w:p w14:paraId="1ED58CD3" w14:textId="77777777" w:rsidR="00E541A8" w:rsidRDefault="00E541A8"/>
    <w:tbl>
      <w:tblPr>
        <w:tblStyle w:val="Tabel-Gitter"/>
        <w:tblW w:w="10773" w:type="dxa"/>
        <w:tblInd w:w="-5" w:type="dxa"/>
        <w:tblLook w:val="04A0" w:firstRow="1" w:lastRow="0" w:firstColumn="1" w:lastColumn="0" w:noHBand="0" w:noVBand="1"/>
      </w:tblPr>
      <w:tblGrid>
        <w:gridCol w:w="5228"/>
        <w:gridCol w:w="5517"/>
        <w:gridCol w:w="28"/>
      </w:tblGrid>
      <w:tr w:rsidR="005B66E1" w14:paraId="268CE702" w14:textId="77777777" w:rsidTr="003238CE">
        <w:trPr>
          <w:gridAfter w:val="1"/>
          <w:wAfter w:w="28" w:type="dxa"/>
        </w:trPr>
        <w:tc>
          <w:tcPr>
            <w:tcW w:w="10745" w:type="dxa"/>
            <w:gridSpan w:val="2"/>
          </w:tcPr>
          <w:p w14:paraId="614A127D" w14:textId="0BE2977D" w:rsidR="005B66E1" w:rsidRDefault="008B0D1B" w:rsidP="0098485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Dato:</w:t>
            </w:r>
          </w:p>
          <w:p w14:paraId="71B42218" w14:textId="479C63FE" w:rsidR="005B66E1" w:rsidRPr="003238CE" w:rsidRDefault="008B0D1B" w:rsidP="0098485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Deltagere på mødet:</w:t>
            </w:r>
          </w:p>
        </w:tc>
      </w:tr>
      <w:tr w:rsidR="005B66E1" w:rsidRPr="0040288D" w14:paraId="70D489F8" w14:textId="77777777" w:rsidTr="003238CE">
        <w:trPr>
          <w:gridAfter w:val="1"/>
          <w:wAfter w:w="28" w:type="dxa"/>
        </w:trPr>
        <w:tc>
          <w:tcPr>
            <w:tcW w:w="10745" w:type="dxa"/>
            <w:gridSpan w:val="2"/>
          </w:tcPr>
          <w:p w14:paraId="3018EF2D" w14:textId="55B4EE86" w:rsidR="003238CE" w:rsidRPr="003238CE" w:rsidRDefault="008B0D1B" w:rsidP="001D4BF2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Kort referat/beslutningsreferat </w:t>
            </w:r>
            <w:r>
              <w:rPr>
                <w:sz w:val="22"/>
                <w:szCs w:val="22"/>
                <w:lang w:eastAsia="en-US"/>
              </w:rPr>
              <w:t>(yderligere notater tages af den enkelte mødedeltager):</w:t>
            </w:r>
          </w:p>
          <w:p w14:paraId="062FBF8F" w14:textId="05DEE72D" w:rsidR="003238CE" w:rsidRPr="0040288D" w:rsidRDefault="003238CE" w:rsidP="001D4BF2"/>
        </w:tc>
      </w:tr>
      <w:tr w:rsidR="009B6F7F" w:rsidRPr="0040288D" w14:paraId="6F11128D" w14:textId="77777777" w:rsidTr="003238CE">
        <w:trPr>
          <w:gridAfter w:val="1"/>
          <w:wAfter w:w="28" w:type="dxa"/>
        </w:trPr>
        <w:tc>
          <w:tcPr>
            <w:tcW w:w="10745" w:type="dxa"/>
            <w:gridSpan w:val="2"/>
          </w:tcPr>
          <w:p w14:paraId="6667A1B8" w14:textId="5663EC0F" w:rsidR="008B0D1B" w:rsidRPr="001D4BF2" w:rsidRDefault="009B6F7F" w:rsidP="009B6F7F">
            <w:pPr>
              <w:rPr>
                <w:b/>
                <w:sz w:val="22"/>
                <w:szCs w:val="22"/>
                <w:lang w:eastAsia="en-US"/>
              </w:rPr>
            </w:pPr>
            <w:r w:rsidRPr="001D4BF2">
              <w:rPr>
                <w:b/>
                <w:sz w:val="22"/>
                <w:szCs w:val="22"/>
                <w:lang w:eastAsia="en-US"/>
              </w:rPr>
              <w:lastRenderedPageBreak/>
              <w:t>Konkrete aftaler – herunder hvem der er tovholder på aftalerne:</w:t>
            </w:r>
          </w:p>
          <w:p w14:paraId="1BED0622" w14:textId="77777777" w:rsidR="009B6F7F" w:rsidRPr="001D4BF2" w:rsidRDefault="009B6F7F" w:rsidP="00984850">
            <w:pPr>
              <w:rPr>
                <w:b/>
                <w:szCs w:val="22"/>
                <w:lang w:eastAsia="en-US"/>
              </w:rPr>
            </w:pPr>
          </w:p>
        </w:tc>
      </w:tr>
      <w:tr w:rsidR="001D4BF2" w:rsidRPr="001D4BF2" w14:paraId="4F7C3F69" w14:textId="77777777" w:rsidTr="003238CE">
        <w:tc>
          <w:tcPr>
            <w:tcW w:w="5228" w:type="dxa"/>
          </w:tcPr>
          <w:p w14:paraId="338AD75D" w14:textId="00EC8808" w:rsidR="001D4BF2" w:rsidRPr="00A92F53" w:rsidRDefault="001D4BF2">
            <w:pPr>
              <w:rPr>
                <w:b/>
                <w:bCs/>
                <w:sz w:val="22"/>
                <w:szCs w:val="22"/>
              </w:rPr>
            </w:pPr>
            <w:r w:rsidRPr="00A92F53">
              <w:rPr>
                <w:b/>
                <w:bCs/>
                <w:sz w:val="22"/>
                <w:szCs w:val="22"/>
              </w:rPr>
              <w:t>Aftaler:</w:t>
            </w:r>
          </w:p>
        </w:tc>
        <w:tc>
          <w:tcPr>
            <w:tcW w:w="5540" w:type="dxa"/>
            <w:gridSpan w:val="2"/>
          </w:tcPr>
          <w:p w14:paraId="7074E4D9" w14:textId="300BBB46" w:rsidR="001D4BF2" w:rsidRPr="00A92F53" w:rsidRDefault="001D4BF2" w:rsidP="003238CE">
            <w:pPr>
              <w:rPr>
                <w:b/>
                <w:bCs/>
                <w:sz w:val="22"/>
                <w:szCs w:val="22"/>
              </w:rPr>
            </w:pPr>
            <w:r w:rsidRPr="00A92F53">
              <w:rPr>
                <w:b/>
                <w:bCs/>
                <w:sz w:val="22"/>
                <w:szCs w:val="22"/>
              </w:rPr>
              <w:t>Tovholder</w:t>
            </w:r>
          </w:p>
        </w:tc>
      </w:tr>
      <w:tr w:rsidR="001D4BF2" w:rsidRPr="001D4BF2" w14:paraId="5DE84552" w14:textId="77777777" w:rsidTr="003238CE">
        <w:tc>
          <w:tcPr>
            <w:tcW w:w="5228" w:type="dxa"/>
          </w:tcPr>
          <w:p w14:paraId="6C996C3E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54DA8334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  <w:tr w:rsidR="001D4BF2" w:rsidRPr="001D4BF2" w14:paraId="3FA99835" w14:textId="77777777" w:rsidTr="003238CE">
        <w:tc>
          <w:tcPr>
            <w:tcW w:w="5228" w:type="dxa"/>
          </w:tcPr>
          <w:p w14:paraId="32B8360E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5FFE73B4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  <w:tr w:rsidR="001D4BF2" w:rsidRPr="001D4BF2" w14:paraId="1E8FE148" w14:textId="77777777" w:rsidTr="003238CE">
        <w:tc>
          <w:tcPr>
            <w:tcW w:w="5228" w:type="dxa"/>
          </w:tcPr>
          <w:p w14:paraId="6840FE98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20740927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  <w:tr w:rsidR="001D4BF2" w:rsidRPr="001D4BF2" w14:paraId="5A29C3D6" w14:textId="77777777" w:rsidTr="003238CE">
        <w:tc>
          <w:tcPr>
            <w:tcW w:w="5228" w:type="dxa"/>
          </w:tcPr>
          <w:p w14:paraId="10C23EE8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06F40328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</w:tbl>
    <w:p w14:paraId="79A490A4" w14:textId="77777777" w:rsidR="001D4BF2" w:rsidRDefault="001D4BF2"/>
    <w:p w14:paraId="2681842F" w14:textId="6ECA8A74" w:rsidR="00971FD9" w:rsidRDefault="00971FD9">
      <w:r>
        <w:t>Referatet sendes til alle deltagere/inviterede til mødet</w:t>
      </w:r>
      <w:r w:rsidR="00752583">
        <w:t>, inkl. egen læge.</w:t>
      </w:r>
    </w:p>
    <w:p w14:paraId="4717D76F" w14:textId="77777777" w:rsidR="00BE5D13" w:rsidRDefault="00BE5D13">
      <w:pPr>
        <w:rPr>
          <w:szCs w:val="22"/>
        </w:rPr>
      </w:pPr>
    </w:p>
    <w:p w14:paraId="2F5A9FE6" w14:textId="7E7BE502" w:rsidR="00BE5D13" w:rsidRPr="00BE5D13" w:rsidRDefault="00BE5D13">
      <w:pPr>
        <w:rPr>
          <w:b/>
          <w:bCs/>
          <w:szCs w:val="22"/>
        </w:rPr>
      </w:pPr>
      <w:r w:rsidRPr="00BE5D13">
        <w:rPr>
          <w:b/>
          <w:bCs/>
          <w:szCs w:val="22"/>
        </w:rPr>
        <w:t>TIL FORÆLDRE</w:t>
      </w:r>
    </w:p>
    <w:p w14:paraId="4BBCB9F2" w14:textId="77777777" w:rsidR="00BE5D13" w:rsidRDefault="00BE5D13" w:rsidP="00BE5D13">
      <w:pPr>
        <w:rPr>
          <w:color w:val="000000"/>
          <w:szCs w:val="22"/>
          <w:shd w:val="clear" w:color="auto" w:fill="FFFFFF"/>
        </w:rPr>
      </w:pPr>
      <w:r w:rsidRPr="00BE5D13">
        <w:rPr>
          <w:color w:val="000000"/>
          <w:szCs w:val="22"/>
          <w:shd w:val="clear" w:color="auto" w:fill="FFFFFF"/>
        </w:rPr>
        <w:t xml:space="preserve">Du/I har deltaget på et sparringsteammøde omkring dit/jeres barn i Fremskudt </w:t>
      </w:r>
      <w:r>
        <w:rPr>
          <w:color w:val="000000"/>
          <w:szCs w:val="22"/>
          <w:shd w:val="clear" w:color="auto" w:fill="FFFFFF"/>
        </w:rPr>
        <w:t>F</w:t>
      </w:r>
      <w:r w:rsidRPr="00BE5D13">
        <w:rPr>
          <w:color w:val="000000"/>
          <w:szCs w:val="22"/>
          <w:shd w:val="clear" w:color="auto" w:fill="FFFFFF"/>
        </w:rPr>
        <w:t>unktion.</w:t>
      </w:r>
      <w:r w:rsidRPr="00BE5D13">
        <w:rPr>
          <w:szCs w:val="22"/>
        </w:rPr>
        <w:br/>
      </w:r>
      <w:r w:rsidRPr="00BE5D13">
        <w:rPr>
          <w:szCs w:val="22"/>
        </w:rPr>
        <w:br/>
      </w:r>
      <w:r w:rsidRPr="00BE5D13">
        <w:rPr>
          <w:color w:val="000000"/>
          <w:szCs w:val="22"/>
          <w:shd w:val="clear" w:color="auto" w:fill="FFFFFF"/>
        </w:rPr>
        <w:t>Vi vil gerne høre om din/jeres oplevelse af mødet, så vi kan sikre løbende udvikling af tilbuddet.</w:t>
      </w:r>
      <w:r w:rsidRPr="00BE5D13">
        <w:rPr>
          <w:szCs w:val="22"/>
        </w:rPr>
        <w:br/>
      </w:r>
      <w:r w:rsidRPr="00BE5D13">
        <w:rPr>
          <w:color w:val="000000"/>
          <w:szCs w:val="22"/>
          <w:shd w:val="clear" w:color="auto" w:fill="FFFFFF"/>
        </w:rPr>
        <w:t xml:space="preserve">Det tager 5-10 minutter at udfylde spørgeskemaet </w:t>
      </w:r>
      <w:r>
        <w:rPr>
          <w:color w:val="000000"/>
          <w:szCs w:val="22"/>
          <w:shd w:val="clear" w:color="auto" w:fill="FFFFFF"/>
        </w:rPr>
        <w:t xml:space="preserve">(nedenstående link) </w:t>
      </w:r>
      <w:r w:rsidRPr="00BE5D13">
        <w:rPr>
          <w:color w:val="000000"/>
          <w:szCs w:val="22"/>
          <w:shd w:val="clear" w:color="auto" w:fill="FFFFFF"/>
        </w:rPr>
        <w:t>og din besvarelse er anonym.</w:t>
      </w:r>
    </w:p>
    <w:p w14:paraId="22365F91" w14:textId="77777777" w:rsidR="00BE5D13" w:rsidRPr="00BE5D13" w:rsidRDefault="00BE5D13" w:rsidP="00BE5D13">
      <w:pPr>
        <w:rPr>
          <w:szCs w:val="22"/>
        </w:rPr>
      </w:pPr>
      <w:r w:rsidRPr="00BE5D13">
        <w:rPr>
          <w:color w:val="000000"/>
          <w:szCs w:val="22"/>
          <w:shd w:val="clear" w:color="auto" w:fill="FFFFFF"/>
        </w:rPr>
        <w:t xml:space="preserve">Der er mulighed for at skrive kommentarer i spørgeskemaet. </w:t>
      </w:r>
    </w:p>
    <w:p w14:paraId="5578CC16" w14:textId="66F0340A" w:rsidR="00BE5D13" w:rsidRPr="00BE5D13" w:rsidRDefault="00BE5D13" w:rsidP="00BE5D13">
      <w:pPr>
        <w:rPr>
          <w:szCs w:val="22"/>
        </w:rPr>
      </w:pPr>
      <w:r w:rsidRPr="00BE5D13">
        <w:rPr>
          <w:color w:val="000000"/>
          <w:szCs w:val="22"/>
          <w:shd w:val="clear" w:color="auto" w:fill="FFFFFF"/>
        </w:rPr>
        <w:t>Til allersidst spørges du</w:t>
      </w:r>
      <w:r>
        <w:rPr>
          <w:color w:val="000000"/>
          <w:szCs w:val="22"/>
          <w:shd w:val="clear" w:color="auto" w:fill="FFFFFF"/>
        </w:rPr>
        <w:t>,</w:t>
      </w:r>
      <w:r w:rsidRPr="00BE5D13">
        <w:rPr>
          <w:color w:val="000000"/>
          <w:szCs w:val="22"/>
          <w:shd w:val="clear" w:color="auto" w:fill="FFFFFF"/>
        </w:rPr>
        <w:t xml:space="preserve"> om du kunne være interesseret i muligvis at blive kontaktet med henblik på at sætte flere ord på din oplevelse. Dette er frivilligt.</w:t>
      </w:r>
      <w:r w:rsidRPr="00BE5D13">
        <w:rPr>
          <w:szCs w:val="22"/>
        </w:rPr>
        <w:br/>
      </w:r>
      <w:r w:rsidRPr="00BE5D13">
        <w:rPr>
          <w:szCs w:val="22"/>
        </w:rPr>
        <w:br/>
      </w:r>
      <w:r w:rsidRPr="00BE5D13">
        <w:rPr>
          <w:color w:val="000000"/>
          <w:szCs w:val="22"/>
          <w:shd w:val="clear" w:color="auto" w:fill="FFFFFF"/>
        </w:rPr>
        <w:t>Tak fordi du vil dele din/jeres oplevelse til gavn for andre forældre og børn</w:t>
      </w:r>
      <w:r w:rsidRPr="00BE5D13">
        <w:rPr>
          <w:szCs w:val="22"/>
        </w:rPr>
        <w:t xml:space="preserve">. </w:t>
      </w:r>
    </w:p>
    <w:p w14:paraId="163A5790" w14:textId="5AD6954C" w:rsidR="00BE5D13" w:rsidRPr="00BE5D13" w:rsidRDefault="00BE5D13" w:rsidP="00BE5D13">
      <w:pPr>
        <w:rPr>
          <w:szCs w:val="22"/>
        </w:rPr>
      </w:pPr>
      <w:hyperlink r:id="rId9" w:history="1">
        <w:r w:rsidRPr="00BF1D68">
          <w:rPr>
            <w:rStyle w:val="Hyperlink"/>
            <w:szCs w:val="22"/>
          </w:rPr>
          <w:t>https://www.survey-xact.dk/LinkCollector?key=DQC7VDJQL61J</w:t>
        </w:r>
      </w:hyperlink>
      <w:r w:rsidRPr="00BE5D13">
        <w:rPr>
          <w:szCs w:val="22"/>
        </w:rPr>
        <w:t xml:space="preserve"> </w:t>
      </w:r>
    </w:p>
    <w:p w14:paraId="573DF48C" w14:textId="77777777" w:rsidR="00BE5D13" w:rsidRPr="00BE5D13" w:rsidRDefault="00BE5D13" w:rsidP="00BE5D13">
      <w:pPr>
        <w:pStyle w:val="Listeafsnit"/>
        <w:rPr>
          <w:rFonts w:ascii="Times New Roman" w:hAnsi="Times New Roman"/>
          <w:sz w:val="22"/>
          <w:szCs w:val="22"/>
        </w:rPr>
      </w:pPr>
      <w:r w:rsidRPr="00BE5D13">
        <w:rPr>
          <w:rFonts w:ascii="Times New Roman" w:hAnsi="Times New Roman"/>
          <w:sz w:val="22"/>
          <w:szCs w:val="22"/>
          <w:shd w:val="clear" w:color="auto" w:fill="FFFFFF"/>
        </w:rPr>
        <w:t> </w:t>
      </w:r>
    </w:p>
    <w:sectPr w:rsidR="00BE5D13" w:rsidRPr="00BE5D13" w:rsidSect="00B95706">
      <w:footerReference w:type="default" r:id="rId10"/>
      <w:headerReference w:type="first" r:id="rId11"/>
      <w:pgSz w:w="11906" w:h="16838" w:code="9"/>
      <w:pgMar w:top="720" w:right="720" w:bottom="299" w:left="720" w:header="709" w:footer="85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1F2B" w14:textId="77777777" w:rsidR="00C10CA8" w:rsidRDefault="00C10CA8">
      <w:r>
        <w:separator/>
      </w:r>
    </w:p>
  </w:endnote>
  <w:endnote w:type="continuationSeparator" w:id="0">
    <w:p w14:paraId="003EC6A7" w14:textId="77777777" w:rsidR="00C10CA8" w:rsidRDefault="00C1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A87A" w14:textId="77777777" w:rsidR="004F5421" w:rsidRPr="008D1575" w:rsidRDefault="004F5421" w:rsidP="000C3FCC">
    <w:pPr>
      <w:pStyle w:val="Sidefod"/>
      <w:ind w:right="360"/>
      <w:rPr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28D1" w14:textId="77777777" w:rsidR="00C10CA8" w:rsidRDefault="00C10CA8">
      <w:r>
        <w:separator/>
      </w:r>
    </w:p>
  </w:footnote>
  <w:footnote w:type="continuationSeparator" w:id="0">
    <w:p w14:paraId="4A7E6039" w14:textId="77777777" w:rsidR="00C10CA8" w:rsidRDefault="00C1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447" w14:textId="77777777" w:rsidR="00E61B26" w:rsidRDefault="00210234" w:rsidP="00E61B26">
    <w:pPr>
      <w:pStyle w:val="Sidehoved"/>
      <w:ind w:hanging="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23328" wp14:editId="1CA15BDA">
          <wp:simplePos x="0" y="0"/>
          <wp:positionH relativeFrom="column">
            <wp:posOffset>5213985</wp:posOffset>
          </wp:positionH>
          <wp:positionV relativeFrom="paragraph">
            <wp:posOffset>3175</wp:posOffset>
          </wp:positionV>
          <wp:extent cx="1362710" cy="694055"/>
          <wp:effectExtent l="0" t="0" r="8890" b="0"/>
          <wp:wrapTight wrapText="bothSides">
            <wp:wrapPolygon edited="0">
              <wp:start x="0" y="0"/>
              <wp:lineTo x="0" y="20750"/>
              <wp:lineTo x="21439" y="20750"/>
              <wp:lineTo x="21439" y="0"/>
              <wp:lineTo x="0" y="0"/>
            </wp:wrapPolygon>
          </wp:wrapTight>
          <wp:docPr id="53601792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5B4">
      <w:rPr>
        <w:noProof/>
      </w:rPr>
      <w:drawing>
        <wp:anchor distT="0" distB="0" distL="114300" distR="114300" simplePos="0" relativeHeight="251659264" behindDoc="1" locked="0" layoutInCell="1" allowOverlap="1" wp14:anchorId="754D7742" wp14:editId="37E5209A">
          <wp:simplePos x="0" y="0"/>
          <wp:positionH relativeFrom="column">
            <wp:posOffset>97155</wp:posOffset>
          </wp:positionH>
          <wp:positionV relativeFrom="paragraph">
            <wp:posOffset>-28575</wp:posOffset>
          </wp:positionV>
          <wp:extent cx="1532890" cy="584200"/>
          <wp:effectExtent l="0" t="0" r="0" b="6350"/>
          <wp:wrapThrough wrapText="bothSides">
            <wp:wrapPolygon edited="0">
              <wp:start x="0" y="0"/>
              <wp:lineTo x="0" y="21130"/>
              <wp:lineTo x="21206" y="21130"/>
              <wp:lineTo x="21206" y="0"/>
              <wp:lineTo x="0" y="0"/>
            </wp:wrapPolygon>
          </wp:wrapThrough>
          <wp:docPr id="924817543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B26">
      <w:ptab w:relativeTo="margin" w:alignment="center" w:leader="none"/>
    </w:r>
    <w:r w:rsidR="00DB25B4">
      <w:rPr>
        <w:noProof/>
      </w:rPr>
      <w:drawing>
        <wp:inline distT="0" distB="0" distL="0" distR="0" wp14:anchorId="6C209713" wp14:editId="395099A8">
          <wp:extent cx="2002345" cy="613064"/>
          <wp:effectExtent l="0" t="0" r="0" b="0"/>
          <wp:docPr id="41968819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345" cy="61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B26">
      <w:ptab w:relativeTo="margin" w:alignment="right" w:leader="none"/>
    </w:r>
  </w:p>
  <w:p w14:paraId="22791169" w14:textId="77777777" w:rsidR="00E61B26" w:rsidRDefault="00E61B26" w:rsidP="00E61B26">
    <w:pPr>
      <w:pStyle w:val="Sidehoved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06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82F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C84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32C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30F7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EA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44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C07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4A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62B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3E8"/>
    <w:multiLevelType w:val="hybridMultilevel"/>
    <w:tmpl w:val="12627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1087A"/>
    <w:multiLevelType w:val="hybridMultilevel"/>
    <w:tmpl w:val="989E83A8"/>
    <w:lvl w:ilvl="0" w:tplc="BD308D5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C6EDE"/>
    <w:multiLevelType w:val="hybridMultilevel"/>
    <w:tmpl w:val="85048F9E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914773"/>
    <w:multiLevelType w:val="hybridMultilevel"/>
    <w:tmpl w:val="FD346376"/>
    <w:lvl w:ilvl="0" w:tplc="4B346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8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9C6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40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4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0A2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66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E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C7085"/>
    <w:multiLevelType w:val="hybridMultilevel"/>
    <w:tmpl w:val="6936D110"/>
    <w:lvl w:ilvl="0" w:tplc="0406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E82937"/>
    <w:multiLevelType w:val="hybridMultilevel"/>
    <w:tmpl w:val="B65EC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1F6"/>
    <w:multiLevelType w:val="hybridMultilevel"/>
    <w:tmpl w:val="D6F8A3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1D76D0"/>
    <w:multiLevelType w:val="hybridMultilevel"/>
    <w:tmpl w:val="6CD24928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FDE"/>
    <w:multiLevelType w:val="multilevel"/>
    <w:tmpl w:val="7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1162C"/>
    <w:multiLevelType w:val="hybridMultilevel"/>
    <w:tmpl w:val="8D1E22A4"/>
    <w:lvl w:ilvl="0" w:tplc="F44833A4">
      <w:start w:val="7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A5082"/>
    <w:multiLevelType w:val="hybridMultilevel"/>
    <w:tmpl w:val="8FA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17539E"/>
    <w:multiLevelType w:val="hybridMultilevel"/>
    <w:tmpl w:val="40FA17CA"/>
    <w:lvl w:ilvl="0" w:tplc="D3F6424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8C7EC2"/>
    <w:multiLevelType w:val="multilevel"/>
    <w:tmpl w:val="3B7696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381318B"/>
    <w:multiLevelType w:val="multilevel"/>
    <w:tmpl w:val="C862E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4" w15:restartNumberingAfterBreak="0">
    <w:nsid w:val="6437662D"/>
    <w:multiLevelType w:val="multilevel"/>
    <w:tmpl w:val="229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5" w15:restartNumberingAfterBreak="0">
    <w:nsid w:val="64CE00F1"/>
    <w:multiLevelType w:val="hybridMultilevel"/>
    <w:tmpl w:val="E994638E"/>
    <w:lvl w:ilvl="0" w:tplc="90602D5C">
      <w:start w:val="3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ascii="Verdana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D721C9"/>
    <w:multiLevelType w:val="hybridMultilevel"/>
    <w:tmpl w:val="469C3506"/>
    <w:lvl w:ilvl="0" w:tplc="B5B46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206739"/>
    <w:multiLevelType w:val="hybridMultilevel"/>
    <w:tmpl w:val="87FAFFA2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79659F"/>
    <w:multiLevelType w:val="multilevel"/>
    <w:tmpl w:val="A7AC075A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548DD4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FF13A5B"/>
    <w:multiLevelType w:val="hybridMultilevel"/>
    <w:tmpl w:val="FD346376"/>
    <w:lvl w:ilvl="0" w:tplc="97B2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C9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149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24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88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9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00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66D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3F4E"/>
    <w:multiLevelType w:val="hybridMultilevel"/>
    <w:tmpl w:val="11428570"/>
    <w:lvl w:ilvl="0" w:tplc="D2105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2E0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B08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0A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FEF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8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E0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2A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EE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E7F48"/>
    <w:multiLevelType w:val="hybridMultilevel"/>
    <w:tmpl w:val="4B928434"/>
    <w:lvl w:ilvl="0" w:tplc="790408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7A6D"/>
    <w:multiLevelType w:val="hybridMultilevel"/>
    <w:tmpl w:val="B35A302C"/>
    <w:lvl w:ilvl="0" w:tplc="0406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E36D99"/>
    <w:multiLevelType w:val="multilevel"/>
    <w:tmpl w:val="A7B2D8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318652600">
    <w:abstractNumId w:val="22"/>
  </w:num>
  <w:num w:numId="2" w16cid:durableId="915436215">
    <w:abstractNumId w:val="29"/>
  </w:num>
  <w:num w:numId="3" w16cid:durableId="1861354245">
    <w:abstractNumId w:val="13"/>
  </w:num>
  <w:num w:numId="4" w16cid:durableId="1297447341">
    <w:abstractNumId w:val="24"/>
  </w:num>
  <w:num w:numId="5" w16cid:durableId="255748385">
    <w:abstractNumId w:val="33"/>
  </w:num>
  <w:num w:numId="6" w16cid:durableId="864251351">
    <w:abstractNumId w:val="30"/>
  </w:num>
  <w:num w:numId="7" w16cid:durableId="1722973953">
    <w:abstractNumId w:val="23"/>
  </w:num>
  <w:num w:numId="8" w16cid:durableId="1097945345">
    <w:abstractNumId w:val="9"/>
  </w:num>
  <w:num w:numId="9" w16cid:durableId="1293710252">
    <w:abstractNumId w:val="1"/>
  </w:num>
  <w:num w:numId="10" w16cid:durableId="1041710565">
    <w:abstractNumId w:val="0"/>
  </w:num>
  <w:num w:numId="11" w16cid:durableId="225803328">
    <w:abstractNumId w:val="25"/>
  </w:num>
  <w:num w:numId="12" w16cid:durableId="1511599668">
    <w:abstractNumId w:val="28"/>
  </w:num>
  <w:num w:numId="13" w16cid:durableId="1058550468">
    <w:abstractNumId w:val="28"/>
  </w:num>
  <w:num w:numId="14" w16cid:durableId="2035298937">
    <w:abstractNumId w:val="28"/>
  </w:num>
  <w:num w:numId="15" w16cid:durableId="1079447934">
    <w:abstractNumId w:val="7"/>
  </w:num>
  <w:num w:numId="16" w16cid:durableId="769743643">
    <w:abstractNumId w:val="6"/>
  </w:num>
  <w:num w:numId="17" w16cid:durableId="2066251361">
    <w:abstractNumId w:val="5"/>
  </w:num>
  <w:num w:numId="18" w16cid:durableId="623775732">
    <w:abstractNumId w:val="4"/>
  </w:num>
  <w:num w:numId="19" w16cid:durableId="14120626">
    <w:abstractNumId w:val="8"/>
  </w:num>
  <w:num w:numId="20" w16cid:durableId="1760715270">
    <w:abstractNumId w:val="3"/>
  </w:num>
  <w:num w:numId="21" w16cid:durableId="1888947836">
    <w:abstractNumId w:val="2"/>
  </w:num>
  <w:num w:numId="22" w16cid:durableId="2024280904">
    <w:abstractNumId w:val="28"/>
  </w:num>
  <w:num w:numId="23" w16cid:durableId="751124411">
    <w:abstractNumId w:val="28"/>
  </w:num>
  <w:num w:numId="24" w16cid:durableId="157235956">
    <w:abstractNumId w:val="28"/>
  </w:num>
  <w:num w:numId="25" w16cid:durableId="1792899248">
    <w:abstractNumId w:val="17"/>
  </w:num>
  <w:num w:numId="26" w16cid:durableId="55981505">
    <w:abstractNumId w:val="16"/>
  </w:num>
  <w:num w:numId="27" w16cid:durableId="1787310039">
    <w:abstractNumId w:val="31"/>
  </w:num>
  <w:num w:numId="28" w16cid:durableId="502399922">
    <w:abstractNumId w:val="26"/>
  </w:num>
  <w:num w:numId="29" w16cid:durableId="1184050961">
    <w:abstractNumId w:val="20"/>
  </w:num>
  <w:num w:numId="30" w16cid:durableId="94601196">
    <w:abstractNumId w:val="21"/>
  </w:num>
  <w:num w:numId="31" w16cid:durableId="917594521">
    <w:abstractNumId w:val="27"/>
  </w:num>
  <w:num w:numId="32" w16cid:durableId="537474375">
    <w:abstractNumId w:val="12"/>
  </w:num>
  <w:num w:numId="33" w16cid:durableId="354770802">
    <w:abstractNumId w:val="32"/>
  </w:num>
  <w:num w:numId="34" w16cid:durableId="713391294">
    <w:abstractNumId w:val="14"/>
  </w:num>
  <w:num w:numId="35" w16cid:durableId="657732992">
    <w:abstractNumId w:val="10"/>
  </w:num>
  <w:num w:numId="36" w16cid:durableId="924457044">
    <w:abstractNumId w:val="15"/>
  </w:num>
  <w:num w:numId="37" w16cid:durableId="124541331">
    <w:abstractNumId w:val="19"/>
  </w:num>
  <w:num w:numId="38" w16cid:durableId="1925842683">
    <w:abstractNumId w:val="18"/>
  </w:num>
  <w:num w:numId="39" w16cid:durableId="428280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227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Vises" w:val="SAND"/>
  </w:docVars>
  <w:rsids>
    <w:rsidRoot w:val="00F266A9"/>
    <w:rsid w:val="000017E6"/>
    <w:rsid w:val="00001E2A"/>
    <w:rsid w:val="000044B7"/>
    <w:rsid w:val="000371E9"/>
    <w:rsid w:val="0004166F"/>
    <w:rsid w:val="00042513"/>
    <w:rsid w:val="00045E92"/>
    <w:rsid w:val="000467F8"/>
    <w:rsid w:val="00051120"/>
    <w:rsid w:val="000552D3"/>
    <w:rsid w:val="00062370"/>
    <w:rsid w:val="0006396B"/>
    <w:rsid w:val="00067B0A"/>
    <w:rsid w:val="000719A1"/>
    <w:rsid w:val="0007240E"/>
    <w:rsid w:val="00074C9B"/>
    <w:rsid w:val="00086B90"/>
    <w:rsid w:val="00086F64"/>
    <w:rsid w:val="000A164B"/>
    <w:rsid w:val="000A16FE"/>
    <w:rsid w:val="000B2646"/>
    <w:rsid w:val="000B2AD2"/>
    <w:rsid w:val="000C01E5"/>
    <w:rsid w:val="000C3FCC"/>
    <w:rsid w:val="000C6EFA"/>
    <w:rsid w:val="000D48C0"/>
    <w:rsid w:val="000D518A"/>
    <w:rsid w:val="000D787F"/>
    <w:rsid w:val="000E2EF1"/>
    <w:rsid w:val="000E5358"/>
    <w:rsid w:val="000F3908"/>
    <w:rsid w:val="000F7331"/>
    <w:rsid w:val="000F7458"/>
    <w:rsid w:val="00105C28"/>
    <w:rsid w:val="00107179"/>
    <w:rsid w:val="00110270"/>
    <w:rsid w:val="00114349"/>
    <w:rsid w:val="00116DF7"/>
    <w:rsid w:val="00122009"/>
    <w:rsid w:val="00133DF5"/>
    <w:rsid w:val="0013526F"/>
    <w:rsid w:val="00135673"/>
    <w:rsid w:val="00144DD3"/>
    <w:rsid w:val="0014618C"/>
    <w:rsid w:val="00146BF5"/>
    <w:rsid w:val="00157CE0"/>
    <w:rsid w:val="00163301"/>
    <w:rsid w:val="00165E83"/>
    <w:rsid w:val="00167EEE"/>
    <w:rsid w:val="00167F08"/>
    <w:rsid w:val="0018483E"/>
    <w:rsid w:val="00190FAF"/>
    <w:rsid w:val="00197B29"/>
    <w:rsid w:val="001A00EA"/>
    <w:rsid w:val="001A184A"/>
    <w:rsid w:val="001A5B4D"/>
    <w:rsid w:val="001B323A"/>
    <w:rsid w:val="001B6F9A"/>
    <w:rsid w:val="001C2972"/>
    <w:rsid w:val="001C6ED1"/>
    <w:rsid w:val="001D3FE7"/>
    <w:rsid w:val="001D4BF2"/>
    <w:rsid w:val="001E6DA1"/>
    <w:rsid w:val="001F17BB"/>
    <w:rsid w:val="00201A56"/>
    <w:rsid w:val="002053CD"/>
    <w:rsid w:val="00210234"/>
    <w:rsid w:val="0021793E"/>
    <w:rsid w:val="0022490D"/>
    <w:rsid w:val="002349EB"/>
    <w:rsid w:val="0024365A"/>
    <w:rsid w:val="00243CB2"/>
    <w:rsid w:val="00246BBE"/>
    <w:rsid w:val="00252323"/>
    <w:rsid w:val="00265969"/>
    <w:rsid w:val="002664ED"/>
    <w:rsid w:val="00267305"/>
    <w:rsid w:val="0026740D"/>
    <w:rsid w:val="0027091C"/>
    <w:rsid w:val="00272056"/>
    <w:rsid w:val="00277BDC"/>
    <w:rsid w:val="00285A1D"/>
    <w:rsid w:val="002861BE"/>
    <w:rsid w:val="00286886"/>
    <w:rsid w:val="00292E16"/>
    <w:rsid w:val="002A41A5"/>
    <w:rsid w:val="002B1BD9"/>
    <w:rsid w:val="002B542D"/>
    <w:rsid w:val="002B5E09"/>
    <w:rsid w:val="002C2833"/>
    <w:rsid w:val="002C40BA"/>
    <w:rsid w:val="002C7E7B"/>
    <w:rsid w:val="002D7624"/>
    <w:rsid w:val="002E0061"/>
    <w:rsid w:val="002E0E6D"/>
    <w:rsid w:val="002E2CF5"/>
    <w:rsid w:val="002F6A44"/>
    <w:rsid w:val="00300AD7"/>
    <w:rsid w:val="00300DAE"/>
    <w:rsid w:val="003071D4"/>
    <w:rsid w:val="003201B6"/>
    <w:rsid w:val="003238CE"/>
    <w:rsid w:val="00324A9A"/>
    <w:rsid w:val="00344D92"/>
    <w:rsid w:val="00344FB0"/>
    <w:rsid w:val="00347FDF"/>
    <w:rsid w:val="003671FF"/>
    <w:rsid w:val="00370A39"/>
    <w:rsid w:val="00373C1C"/>
    <w:rsid w:val="003744FE"/>
    <w:rsid w:val="00380858"/>
    <w:rsid w:val="00381364"/>
    <w:rsid w:val="00382533"/>
    <w:rsid w:val="00382A66"/>
    <w:rsid w:val="003B406B"/>
    <w:rsid w:val="003C3C83"/>
    <w:rsid w:val="003C6C34"/>
    <w:rsid w:val="003D0902"/>
    <w:rsid w:val="003D3F9F"/>
    <w:rsid w:val="003D754F"/>
    <w:rsid w:val="003F11C3"/>
    <w:rsid w:val="003F2EDE"/>
    <w:rsid w:val="003F311A"/>
    <w:rsid w:val="003F6424"/>
    <w:rsid w:val="00400F6C"/>
    <w:rsid w:val="0040288D"/>
    <w:rsid w:val="0040412E"/>
    <w:rsid w:val="00410EBA"/>
    <w:rsid w:val="004363B0"/>
    <w:rsid w:val="004417C7"/>
    <w:rsid w:val="00445027"/>
    <w:rsid w:val="00446576"/>
    <w:rsid w:val="00447101"/>
    <w:rsid w:val="00447634"/>
    <w:rsid w:val="00456C4A"/>
    <w:rsid w:val="00466FF1"/>
    <w:rsid w:val="00473974"/>
    <w:rsid w:val="0047534A"/>
    <w:rsid w:val="0048137E"/>
    <w:rsid w:val="004837D5"/>
    <w:rsid w:val="00483883"/>
    <w:rsid w:val="00484331"/>
    <w:rsid w:val="004979D8"/>
    <w:rsid w:val="004B43EC"/>
    <w:rsid w:val="004D19A2"/>
    <w:rsid w:val="004D295D"/>
    <w:rsid w:val="004E1A54"/>
    <w:rsid w:val="004E3C39"/>
    <w:rsid w:val="004E7895"/>
    <w:rsid w:val="004E7991"/>
    <w:rsid w:val="004F5421"/>
    <w:rsid w:val="00500C5E"/>
    <w:rsid w:val="00501AD6"/>
    <w:rsid w:val="00501B68"/>
    <w:rsid w:val="00502E53"/>
    <w:rsid w:val="00513B1E"/>
    <w:rsid w:val="00513BFA"/>
    <w:rsid w:val="00525002"/>
    <w:rsid w:val="00525097"/>
    <w:rsid w:val="00525AD0"/>
    <w:rsid w:val="00527695"/>
    <w:rsid w:val="00527BBF"/>
    <w:rsid w:val="00530BCE"/>
    <w:rsid w:val="00530E87"/>
    <w:rsid w:val="005311DF"/>
    <w:rsid w:val="005349B7"/>
    <w:rsid w:val="00544926"/>
    <w:rsid w:val="0055570D"/>
    <w:rsid w:val="005565B6"/>
    <w:rsid w:val="00562952"/>
    <w:rsid w:val="00562A20"/>
    <w:rsid w:val="00574779"/>
    <w:rsid w:val="0057478A"/>
    <w:rsid w:val="00575D0B"/>
    <w:rsid w:val="00581925"/>
    <w:rsid w:val="00584872"/>
    <w:rsid w:val="00587AB7"/>
    <w:rsid w:val="00593FC5"/>
    <w:rsid w:val="005943BE"/>
    <w:rsid w:val="005958E1"/>
    <w:rsid w:val="005A224A"/>
    <w:rsid w:val="005A31B2"/>
    <w:rsid w:val="005A6F03"/>
    <w:rsid w:val="005B66E1"/>
    <w:rsid w:val="005D67F0"/>
    <w:rsid w:val="005D76CB"/>
    <w:rsid w:val="005E21A1"/>
    <w:rsid w:val="005E4D0B"/>
    <w:rsid w:val="00600053"/>
    <w:rsid w:val="00611D14"/>
    <w:rsid w:val="0061296C"/>
    <w:rsid w:val="00621616"/>
    <w:rsid w:val="006244DB"/>
    <w:rsid w:val="00633E4E"/>
    <w:rsid w:val="0063431F"/>
    <w:rsid w:val="00634DFE"/>
    <w:rsid w:val="0063555D"/>
    <w:rsid w:val="00640D09"/>
    <w:rsid w:val="0064595B"/>
    <w:rsid w:val="006467F3"/>
    <w:rsid w:val="00646C3A"/>
    <w:rsid w:val="00647810"/>
    <w:rsid w:val="0065463F"/>
    <w:rsid w:val="00664D57"/>
    <w:rsid w:val="00667C5C"/>
    <w:rsid w:val="00672DA1"/>
    <w:rsid w:val="00674AF9"/>
    <w:rsid w:val="00681B08"/>
    <w:rsid w:val="00682716"/>
    <w:rsid w:val="00683A71"/>
    <w:rsid w:val="00697E5C"/>
    <w:rsid w:val="006A0F13"/>
    <w:rsid w:val="006A6686"/>
    <w:rsid w:val="006B1FBF"/>
    <w:rsid w:val="006B505D"/>
    <w:rsid w:val="006B515D"/>
    <w:rsid w:val="006C139D"/>
    <w:rsid w:val="006C42D0"/>
    <w:rsid w:val="006C578B"/>
    <w:rsid w:val="006C6BF7"/>
    <w:rsid w:val="006C72D8"/>
    <w:rsid w:val="006C79CB"/>
    <w:rsid w:val="006D46EF"/>
    <w:rsid w:val="006D54CC"/>
    <w:rsid w:val="006D664F"/>
    <w:rsid w:val="006E15F2"/>
    <w:rsid w:val="006E64C0"/>
    <w:rsid w:val="006E7F5B"/>
    <w:rsid w:val="006F07D9"/>
    <w:rsid w:val="006F15EB"/>
    <w:rsid w:val="006F4234"/>
    <w:rsid w:val="006F65AA"/>
    <w:rsid w:val="00700B3C"/>
    <w:rsid w:val="0070582C"/>
    <w:rsid w:val="00707553"/>
    <w:rsid w:val="00712D71"/>
    <w:rsid w:val="00713119"/>
    <w:rsid w:val="00721633"/>
    <w:rsid w:val="007320CB"/>
    <w:rsid w:val="0073476E"/>
    <w:rsid w:val="00737CC8"/>
    <w:rsid w:val="007453A5"/>
    <w:rsid w:val="00752583"/>
    <w:rsid w:val="00753577"/>
    <w:rsid w:val="00754256"/>
    <w:rsid w:val="007546C5"/>
    <w:rsid w:val="007565AE"/>
    <w:rsid w:val="00763050"/>
    <w:rsid w:val="007645E2"/>
    <w:rsid w:val="00767755"/>
    <w:rsid w:val="0077033A"/>
    <w:rsid w:val="00770FCB"/>
    <w:rsid w:val="00772B96"/>
    <w:rsid w:val="007810D8"/>
    <w:rsid w:val="0078185B"/>
    <w:rsid w:val="007855DF"/>
    <w:rsid w:val="00787F1C"/>
    <w:rsid w:val="00793597"/>
    <w:rsid w:val="00793ACD"/>
    <w:rsid w:val="007A1D01"/>
    <w:rsid w:val="007B494B"/>
    <w:rsid w:val="007B4DDC"/>
    <w:rsid w:val="007B71F0"/>
    <w:rsid w:val="007B7F37"/>
    <w:rsid w:val="007C4514"/>
    <w:rsid w:val="007C6ED7"/>
    <w:rsid w:val="007D3502"/>
    <w:rsid w:val="007D6A48"/>
    <w:rsid w:val="007E2703"/>
    <w:rsid w:val="007E323F"/>
    <w:rsid w:val="007E4DDC"/>
    <w:rsid w:val="007E7021"/>
    <w:rsid w:val="007F14F1"/>
    <w:rsid w:val="007F580E"/>
    <w:rsid w:val="00804210"/>
    <w:rsid w:val="00805BED"/>
    <w:rsid w:val="008072AE"/>
    <w:rsid w:val="00811CD1"/>
    <w:rsid w:val="00830EF1"/>
    <w:rsid w:val="00833B58"/>
    <w:rsid w:val="008364A6"/>
    <w:rsid w:val="00840279"/>
    <w:rsid w:val="008424DB"/>
    <w:rsid w:val="0085321C"/>
    <w:rsid w:val="008559D1"/>
    <w:rsid w:val="00864BD5"/>
    <w:rsid w:val="00875D6E"/>
    <w:rsid w:val="00885B51"/>
    <w:rsid w:val="00886A87"/>
    <w:rsid w:val="00887097"/>
    <w:rsid w:val="008966EB"/>
    <w:rsid w:val="008A1330"/>
    <w:rsid w:val="008A2982"/>
    <w:rsid w:val="008A6E55"/>
    <w:rsid w:val="008B0D1B"/>
    <w:rsid w:val="008B1D19"/>
    <w:rsid w:val="008B5A80"/>
    <w:rsid w:val="008C0679"/>
    <w:rsid w:val="008C65C5"/>
    <w:rsid w:val="008C7EAA"/>
    <w:rsid w:val="008D0B9C"/>
    <w:rsid w:val="008D1575"/>
    <w:rsid w:val="008E7386"/>
    <w:rsid w:val="008F0C9A"/>
    <w:rsid w:val="008F2A11"/>
    <w:rsid w:val="008F551D"/>
    <w:rsid w:val="00910A52"/>
    <w:rsid w:val="009179A2"/>
    <w:rsid w:val="009215E5"/>
    <w:rsid w:val="00923EBA"/>
    <w:rsid w:val="009245F7"/>
    <w:rsid w:val="00926E12"/>
    <w:rsid w:val="009342B0"/>
    <w:rsid w:val="0093660C"/>
    <w:rsid w:val="009373FA"/>
    <w:rsid w:val="00940244"/>
    <w:rsid w:val="00945CC7"/>
    <w:rsid w:val="00950590"/>
    <w:rsid w:val="00950B1A"/>
    <w:rsid w:val="0096123E"/>
    <w:rsid w:val="00961296"/>
    <w:rsid w:val="00961CD2"/>
    <w:rsid w:val="0096351E"/>
    <w:rsid w:val="00964F0C"/>
    <w:rsid w:val="00971FD9"/>
    <w:rsid w:val="009752E1"/>
    <w:rsid w:val="00983796"/>
    <w:rsid w:val="00987289"/>
    <w:rsid w:val="009924A0"/>
    <w:rsid w:val="009B1090"/>
    <w:rsid w:val="009B54A8"/>
    <w:rsid w:val="009B6F7F"/>
    <w:rsid w:val="009C2AC1"/>
    <w:rsid w:val="009D07D6"/>
    <w:rsid w:val="009D2650"/>
    <w:rsid w:val="009D5530"/>
    <w:rsid w:val="009D56F4"/>
    <w:rsid w:val="009E07CE"/>
    <w:rsid w:val="009E5A26"/>
    <w:rsid w:val="009E5BBD"/>
    <w:rsid w:val="009F1310"/>
    <w:rsid w:val="009F7299"/>
    <w:rsid w:val="00A01C2A"/>
    <w:rsid w:val="00A0473D"/>
    <w:rsid w:val="00A11958"/>
    <w:rsid w:val="00A1239E"/>
    <w:rsid w:val="00A12D2C"/>
    <w:rsid w:val="00A14D7A"/>
    <w:rsid w:val="00A15A4D"/>
    <w:rsid w:val="00A16ABD"/>
    <w:rsid w:val="00A20945"/>
    <w:rsid w:val="00A2625C"/>
    <w:rsid w:val="00A30608"/>
    <w:rsid w:val="00A34EB5"/>
    <w:rsid w:val="00A435C2"/>
    <w:rsid w:val="00A466AE"/>
    <w:rsid w:val="00A507E7"/>
    <w:rsid w:val="00A524ED"/>
    <w:rsid w:val="00A55161"/>
    <w:rsid w:val="00A56220"/>
    <w:rsid w:val="00A56535"/>
    <w:rsid w:val="00A626AD"/>
    <w:rsid w:val="00A712B6"/>
    <w:rsid w:val="00A73DC0"/>
    <w:rsid w:val="00A87454"/>
    <w:rsid w:val="00A91959"/>
    <w:rsid w:val="00A924D7"/>
    <w:rsid w:val="00A92F53"/>
    <w:rsid w:val="00A94E7B"/>
    <w:rsid w:val="00AA19FC"/>
    <w:rsid w:val="00AA517D"/>
    <w:rsid w:val="00AC4123"/>
    <w:rsid w:val="00AC5248"/>
    <w:rsid w:val="00AD5E9C"/>
    <w:rsid w:val="00AE202E"/>
    <w:rsid w:val="00AE575F"/>
    <w:rsid w:val="00AF04DB"/>
    <w:rsid w:val="00B044FE"/>
    <w:rsid w:val="00B17202"/>
    <w:rsid w:val="00B21865"/>
    <w:rsid w:val="00B2699F"/>
    <w:rsid w:val="00B2724C"/>
    <w:rsid w:val="00B51123"/>
    <w:rsid w:val="00B57E72"/>
    <w:rsid w:val="00B642E9"/>
    <w:rsid w:val="00B648DC"/>
    <w:rsid w:val="00B6541A"/>
    <w:rsid w:val="00B72407"/>
    <w:rsid w:val="00B82E36"/>
    <w:rsid w:val="00B95706"/>
    <w:rsid w:val="00B958C8"/>
    <w:rsid w:val="00B9591E"/>
    <w:rsid w:val="00BB1643"/>
    <w:rsid w:val="00BD0E3F"/>
    <w:rsid w:val="00BD189D"/>
    <w:rsid w:val="00BD1CD1"/>
    <w:rsid w:val="00BD35F9"/>
    <w:rsid w:val="00BD4CC2"/>
    <w:rsid w:val="00BD54AD"/>
    <w:rsid w:val="00BD71F9"/>
    <w:rsid w:val="00BD7E87"/>
    <w:rsid w:val="00BE5D13"/>
    <w:rsid w:val="00BF06CC"/>
    <w:rsid w:val="00BF7A83"/>
    <w:rsid w:val="00C02443"/>
    <w:rsid w:val="00C10CA8"/>
    <w:rsid w:val="00C13021"/>
    <w:rsid w:val="00C21C2D"/>
    <w:rsid w:val="00C30564"/>
    <w:rsid w:val="00C32FB3"/>
    <w:rsid w:val="00C36606"/>
    <w:rsid w:val="00C36B7C"/>
    <w:rsid w:val="00C37803"/>
    <w:rsid w:val="00C4656D"/>
    <w:rsid w:val="00C52713"/>
    <w:rsid w:val="00C562BB"/>
    <w:rsid w:val="00C57B49"/>
    <w:rsid w:val="00C629AF"/>
    <w:rsid w:val="00C659EE"/>
    <w:rsid w:val="00C74D20"/>
    <w:rsid w:val="00C939A1"/>
    <w:rsid w:val="00C94B54"/>
    <w:rsid w:val="00CA0290"/>
    <w:rsid w:val="00CA558D"/>
    <w:rsid w:val="00CB32AA"/>
    <w:rsid w:val="00CB58B5"/>
    <w:rsid w:val="00CC444F"/>
    <w:rsid w:val="00CE4076"/>
    <w:rsid w:val="00D031F2"/>
    <w:rsid w:val="00D15E26"/>
    <w:rsid w:val="00D222BB"/>
    <w:rsid w:val="00D345DB"/>
    <w:rsid w:val="00D402B7"/>
    <w:rsid w:val="00D60384"/>
    <w:rsid w:val="00D61C32"/>
    <w:rsid w:val="00D80105"/>
    <w:rsid w:val="00D90E5A"/>
    <w:rsid w:val="00DA521F"/>
    <w:rsid w:val="00DA73B2"/>
    <w:rsid w:val="00DB20F7"/>
    <w:rsid w:val="00DB25B4"/>
    <w:rsid w:val="00DB7D29"/>
    <w:rsid w:val="00DC0719"/>
    <w:rsid w:val="00DD5A65"/>
    <w:rsid w:val="00DE276D"/>
    <w:rsid w:val="00DF152B"/>
    <w:rsid w:val="00DF4380"/>
    <w:rsid w:val="00DF5263"/>
    <w:rsid w:val="00E168B4"/>
    <w:rsid w:val="00E21F8E"/>
    <w:rsid w:val="00E26B3E"/>
    <w:rsid w:val="00E27500"/>
    <w:rsid w:val="00E31600"/>
    <w:rsid w:val="00E31AA9"/>
    <w:rsid w:val="00E32684"/>
    <w:rsid w:val="00E347D5"/>
    <w:rsid w:val="00E349F2"/>
    <w:rsid w:val="00E4068E"/>
    <w:rsid w:val="00E45D87"/>
    <w:rsid w:val="00E524D0"/>
    <w:rsid w:val="00E541A8"/>
    <w:rsid w:val="00E61B26"/>
    <w:rsid w:val="00E636E0"/>
    <w:rsid w:val="00E65AA3"/>
    <w:rsid w:val="00E65E0E"/>
    <w:rsid w:val="00E676DB"/>
    <w:rsid w:val="00E73638"/>
    <w:rsid w:val="00E767AB"/>
    <w:rsid w:val="00E8100B"/>
    <w:rsid w:val="00E9772D"/>
    <w:rsid w:val="00EA6703"/>
    <w:rsid w:val="00EA7915"/>
    <w:rsid w:val="00EB755B"/>
    <w:rsid w:val="00EB77B7"/>
    <w:rsid w:val="00EC73F5"/>
    <w:rsid w:val="00ED19E8"/>
    <w:rsid w:val="00ED6098"/>
    <w:rsid w:val="00ED6B7B"/>
    <w:rsid w:val="00EE115A"/>
    <w:rsid w:val="00EE5711"/>
    <w:rsid w:val="00EF1907"/>
    <w:rsid w:val="00EF316B"/>
    <w:rsid w:val="00EF4640"/>
    <w:rsid w:val="00EF5546"/>
    <w:rsid w:val="00F0096B"/>
    <w:rsid w:val="00F0448E"/>
    <w:rsid w:val="00F06B60"/>
    <w:rsid w:val="00F1684C"/>
    <w:rsid w:val="00F176A1"/>
    <w:rsid w:val="00F21F41"/>
    <w:rsid w:val="00F2262F"/>
    <w:rsid w:val="00F266A9"/>
    <w:rsid w:val="00F31DAF"/>
    <w:rsid w:val="00F33319"/>
    <w:rsid w:val="00F421D8"/>
    <w:rsid w:val="00F434E9"/>
    <w:rsid w:val="00F538AB"/>
    <w:rsid w:val="00F60D62"/>
    <w:rsid w:val="00F633CE"/>
    <w:rsid w:val="00F67AA0"/>
    <w:rsid w:val="00F7685E"/>
    <w:rsid w:val="00F76FBA"/>
    <w:rsid w:val="00F77A33"/>
    <w:rsid w:val="00F81163"/>
    <w:rsid w:val="00F82160"/>
    <w:rsid w:val="00F85610"/>
    <w:rsid w:val="00F90E78"/>
    <w:rsid w:val="00F92C75"/>
    <w:rsid w:val="00F94E1E"/>
    <w:rsid w:val="00FA59EF"/>
    <w:rsid w:val="00FA6A4D"/>
    <w:rsid w:val="00FA74CE"/>
    <w:rsid w:val="00FB017F"/>
    <w:rsid w:val="00FB0ABC"/>
    <w:rsid w:val="00FC1A54"/>
    <w:rsid w:val="00FC7584"/>
    <w:rsid w:val="00FD07FA"/>
    <w:rsid w:val="00FD4DA5"/>
    <w:rsid w:val="00FD5E2F"/>
    <w:rsid w:val="00FD6CB2"/>
    <w:rsid w:val="00FE110F"/>
    <w:rsid w:val="00FE1DBE"/>
    <w:rsid w:val="00FF15E0"/>
    <w:rsid w:val="00FF16CB"/>
    <w:rsid w:val="00FF221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33CA169"/>
  <w15:docId w15:val="{2B1F94CE-D788-41C9-B0FB-DA32E873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B"/>
    <w:pPr>
      <w:spacing w:after="220"/>
    </w:pPr>
    <w:rPr>
      <w:rFonts w:ascii="Times New Roman" w:hAnsi="Times New Roman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9"/>
    <w:qFormat/>
    <w:rsid w:val="008F2A11"/>
    <w:pPr>
      <w:keepNext/>
      <w:numPr>
        <w:numId w:val="24"/>
      </w:numPr>
      <w:tabs>
        <w:tab w:val="left" w:pos="567"/>
      </w:tabs>
      <w:outlineLvl w:val="0"/>
    </w:pPr>
    <w:rPr>
      <w:rFonts w:ascii="Verdana" w:hAnsi="Verdana"/>
      <w:color w:val="548DD4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autoRedefine/>
    <w:uiPriority w:val="99"/>
    <w:qFormat/>
    <w:rsid w:val="000F7331"/>
    <w:pPr>
      <w:numPr>
        <w:ilvl w:val="1"/>
      </w:numPr>
      <w:tabs>
        <w:tab w:val="left" w:pos="709"/>
        <w:tab w:val="left" w:pos="851"/>
      </w:tabs>
      <w:spacing w:before="240"/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autoRedefine/>
    <w:uiPriority w:val="99"/>
    <w:qFormat/>
    <w:rsid w:val="000F7331"/>
    <w:pPr>
      <w:numPr>
        <w:ilvl w:val="2"/>
      </w:num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9"/>
    <w:qFormat/>
    <w:rsid w:val="000F7331"/>
    <w:pPr>
      <w:numPr>
        <w:ilvl w:val="3"/>
      </w:numPr>
      <w:tabs>
        <w:tab w:val="left" w:pos="1134"/>
      </w:tabs>
      <w:outlineLvl w:val="3"/>
    </w:pPr>
    <w:rPr>
      <w:szCs w:val="16"/>
    </w:rPr>
  </w:style>
  <w:style w:type="paragraph" w:styleId="Overskrift5">
    <w:name w:val="heading 5"/>
    <w:basedOn w:val="Overskrift4"/>
    <w:next w:val="Normal"/>
    <w:link w:val="Overskrift5Tegn"/>
    <w:autoRedefine/>
    <w:uiPriority w:val="99"/>
    <w:qFormat/>
    <w:rsid w:val="000F7331"/>
    <w:pPr>
      <w:numPr>
        <w:ilvl w:val="4"/>
      </w:numPr>
      <w:spacing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Overskrift4"/>
    <w:next w:val="Normal"/>
    <w:link w:val="Overskrift6Tegn"/>
    <w:uiPriority w:val="99"/>
    <w:qFormat/>
    <w:rsid w:val="000F7331"/>
    <w:pPr>
      <w:numPr>
        <w:ilvl w:val="5"/>
      </w:numPr>
      <w:spacing w:after="60"/>
      <w:outlineLvl w:val="5"/>
    </w:pPr>
    <w:rPr>
      <w:b/>
      <w:bCs/>
      <w:szCs w:val="22"/>
    </w:rPr>
  </w:style>
  <w:style w:type="paragraph" w:styleId="Overskrift7">
    <w:name w:val="heading 7"/>
    <w:basedOn w:val="Overskrift4"/>
    <w:next w:val="Normal"/>
    <w:link w:val="Overskrift7Tegn"/>
    <w:uiPriority w:val="99"/>
    <w:qFormat/>
    <w:rsid w:val="000F7331"/>
    <w:pPr>
      <w:numPr>
        <w:ilvl w:val="6"/>
      </w:numPr>
      <w:outlineLvl w:val="6"/>
    </w:pPr>
    <w:rPr>
      <w:b/>
      <w:szCs w:val="24"/>
    </w:rPr>
  </w:style>
  <w:style w:type="paragraph" w:styleId="Overskrift8">
    <w:name w:val="heading 8"/>
    <w:basedOn w:val="Overskrift4"/>
    <w:next w:val="Normal"/>
    <w:link w:val="Overskrift8Tegn"/>
    <w:uiPriority w:val="99"/>
    <w:qFormat/>
    <w:rsid w:val="000F7331"/>
    <w:pPr>
      <w:numPr>
        <w:ilvl w:val="7"/>
      </w:numPr>
      <w:spacing w:after="60"/>
      <w:outlineLvl w:val="7"/>
    </w:pPr>
    <w:rPr>
      <w:b/>
      <w:i/>
      <w:iCs/>
      <w:szCs w:val="24"/>
    </w:rPr>
  </w:style>
  <w:style w:type="paragraph" w:styleId="Overskrift9">
    <w:name w:val="heading 9"/>
    <w:basedOn w:val="Overskrift4"/>
    <w:next w:val="Normal"/>
    <w:link w:val="Overskrift9Tegn"/>
    <w:uiPriority w:val="99"/>
    <w:qFormat/>
    <w:rsid w:val="000F7331"/>
    <w:pPr>
      <w:numPr>
        <w:ilvl w:val="8"/>
      </w:numPr>
      <w:spacing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144D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144D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144DD3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144DD3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144D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144DD3"/>
    <w:rPr>
      <w:rFonts w:ascii="Calibri" w:hAnsi="Calibri" w:cs="Times New Roman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144DD3"/>
    <w:rPr>
      <w:rFonts w:ascii="Calibri" w:hAnsi="Calibri" w:cs="Times New Roman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144DD3"/>
    <w:rPr>
      <w:rFonts w:ascii="Calibri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144DD3"/>
    <w:rPr>
      <w:rFonts w:ascii="Cambria" w:hAnsi="Cambria" w:cs="Times New Roman"/>
    </w:rPr>
  </w:style>
  <w:style w:type="paragraph" w:styleId="Sidefod">
    <w:name w:val="footer"/>
    <w:basedOn w:val="Normal"/>
    <w:link w:val="Sidefo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character" w:styleId="Sidetal">
    <w:name w:val="page number"/>
    <w:basedOn w:val="Standardskrifttypeiafsnit"/>
    <w:uiPriority w:val="99"/>
    <w:rsid w:val="00E9772D"/>
    <w:rPr>
      <w:rFonts w:ascii="Verdana" w:hAnsi="Verdana" w:cs="Times New Roman"/>
      <w:sz w:val="18"/>
    </w:rPr>
  </w:style>
  <w:style w:type="paragraph" w:styleId="Sidehoved">
    <w:name w:val="header"/>
    <w:basedOn w:val="Normal"/>
    <w:link w:val="Sidehove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">
    <w:name w:val="Body Text"/>
    <w:basedOn w:val="Normal"/>
    <w:link w:val="BrdtekstTegn"/>
    <w:uiPriority w:val="99"/>
    <w:rsid w:val="00E9772D"/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2">
    <w:name w:val="Body Text 2"/>
    <w:basedOn w:val="Normal"/>
    <w:link w:val="Brdtekst2Tegn"/>
    <w:autoRedefine/>
    <w:uiPriority w:val="99"/>
    <w:rsid w:val="00A712B6"/>
    <w:rPr>
      <w:rFonts w:ascii="Verdana" w:hAnsi="Verdana"/>
      <w:sz w:val="18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E9772D"/>
    <w:rPr>
      <w:color w:val="5F5F5F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0719A1"/>
    <w:rPr>
      <w:rFonts w:ascii="Times New Roman" w:hAnsi="Times New Roman" w:cs="Times New Roman"/>
      <w:color w:val="5F5F5F"/>
      <w:sz w:val="16"/>
    </w:rPr>
  </w:style>
  <w:style w:type="character" w:styleId="Fodnotehenvisning">
    <w:name w:val="footnote reference"/>
    <w:basedOn w:val="Standardskrifttypeiafsnit"/>
    <w:uiPriority w:val="99"/>
    <w:rsid w:val="00E9772D"/>
    <w:rPr>
      <w:rFonts w:cs="Times New Roman"/>
      <w:vertAlign w:val="superscript"/>
    </w:rPr>
  </w:style>
  <w:style w:type="paragraph" w:styleId="Brdtekst3">
    <w:name w:val="Body Text 3"/>
    <w:basedOn w:val="Normal"/>
    <w:link w:val="Brdtekst3Tegn"/>
    <w:uiPriority w:val="99"/>
    <w:rsid w:val="00E9772D"/>
    <w:rPr>
      <w:rFonts w:ascii="Verdana" w:hAnsi="Verdana"/>
      <w:b/>
      <w:sz w:val="14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144DD3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E9772D"/>
    <w:pPr>
      <w:shd w:val="clear" w:color="auto" w:fill="FFFFFF"/>
      <w:spacing w:before="100" w:beforeAutospacing="1" w:after="100" w:afterAutospacing="1"/>
    </w:pPr>
    <w:rPr>
      <w:rFonts w:ascii="Verdana" w:eastAsia="Times New Roman" w:hAnsi="Verdana"/>
      <w:color w:val="000000"/>
      <w:szCs w:val="24"/>
    </w:rPr>
  </w:style>
  <w:style w:type="character" w:styleId="Hyperlink">
    <w:name w:val="Hyperlink"/>
    <w:basedOn w:val="Standardskrifttypeiafsnit"/>
    <w:uiPriority w:val="99"/>
    <w:rsid w:val="00BD4CC2"/>
    <w:rPr>
      <w:rFonts w:cs="Times New Roman"/>
      <w:color w:val="A70531"/>
      <w:u w:val="single"/>
    </w:rPr>
  </w:style>
  <w:style w:type="paragraph" w:customStyle="1" w:styleId="fodnote">
    <w:name w:val="fodnote"/>
    <w:basedOn w:val="Normal"/>
    <w:uiPriority w:val="99"/>
    <w:rsid w:val="005D76CB"/>
    <w:rPr>
      <w:sz w:val="16"/>
    </w:rPr>
  </w:style>
  <w:style w:type="paragraph" w:styleId="Undertitel">
    <w:name w:val="Subtitle"/>
    <w:basedOn w:val="Normal"/>
    <w:link w:val="UndertitelTegn"/>
    <w:uiPriority w:val="99"/>
    <w:qFormat/>
    <w:rsid w:val="006B1FBF"/>
    <w:pPr>
      <w:spacing w:before="240" w:after="60"/>
    </w:pPr>
    <w:rPr>
      <w:rFonts w:ascii="Verdana" w:hAnsi="Verdana" w:cs="Arial"/>
      <w:bCs/>
      <w:color w:val="A3001C"/>
      <w:kern w:val="28"/>
      <w:sz w:val="4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144DD3"/>
    <w:rPr>
      <w:rFonts w:ascii="Cambria" w:hAnsi="Cambria" w:cs="Times New Roman"/>
      <w:sz w:val="24"/>
      <w:szCs w:val="24"/>
    </w:rPr>
  </w:style>
  <w:style w:type="paragraph" w:styleId="Underskrift">
    <w:name w:val="Signature"/>
    <w:basedOn w:val="Normal"/>
    <w:link w:val="UnderskriftTegn"/>
    <w:uiPriority w:val="99"/>
    <w:rsid w:val="00E9772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Indholdsfortegnelse2">
    <w:name w:val="toc 2"/>
    <w:basedOn w:val="Normal"/>
    <w:next w:val="Normal"/>
    <w:uiPriority w:val="99"/>
    <w:rsid w:val="00A01C2A"/>
    <w:pPr>
      <w:tabs>
        <w:tab w:val="left" w:pos="709"/>
        <w:tab w:val="left" w:pos="1418"/>
        <w:tab w:val="right" w:pos="7371"/>
      </w:tabs>
      <w:spacing w:before="160" w:after="0"/>
      <w:ind w:left="1418" w:hanging="709"/>
      <w:contextualSpacing/>
    </w:pPr>
    <w:rPr>
      <w:rFonts w:ascii="Verdana" w:hAnsi="Verdana"/>
      <w:sz w:val="16"/>
      <w:szCs w:val="16"/>
    </w:rPr>
  </w:style>
  <w:style w:type="paragraph" w:styleId="Indholdsfortegnelse1">
    <w:name w:val="toc 1"/>
    <w:basedOn w:val="Normal"/>
    <w:next w:val="Normal"/>
    <w:uiPriority w:val="99"/>
    <w:rsid w:val="00A01C2A"/>
    <w:pPr>
      <w:tabs>
        <w:tab w:val="left" w:pos="709"/>
        <w:tab w:val="right" w:pos="7371"/>
      </w:tabs>
      <w:spacing w:before="240"/>
      <w:ind w:left="709" w:hanging="709"/>
    </w:pPr>
    <w:rPr>
      <w:rFonts w:ascii="Verdana" w:hAnsi="Verdana"/>
      <w:b/>
      <w:color w:val="808080"/>
      <w:sz w:val="16"/>
    </w:rPr>
  </w:style>
  <w:style w:type="paragraph" w:styleId="Indholdsfortegnelse3">
    <w:name w:val="toc 3"/>
    <w:basedOn w:val="Indholdsfortegnelse2"/>
    <w:next w:val="Normal"/>
    <w:uiPriority w:val="99"/>
    <w:rsid w:val="00A01C2A"/>
    <w:pPr>
      <w:spacing w:before="0"/>
      <w:ind w:left="2127"/>
      <w:contextualSpacing w:val="0"/>
    </w:pPr>
  </w:style>
  <w:style w:type="paragraph" w:styleId="Indholdsfortegnelse4">
    <w:name w:val="toc 4"/>
    <w:basedOn w:val="Indholdsfortegnelse3"/>
    <w:next w:val="Normal"/>
    <w:uiPriority w:val="99"/>
    <w:semiHidden/>
    <w:rsid w:val="00A01C2A"/>
    <w:pPr>
      <w:ind w:left="2948" w:hanging="822"/>
    </w:pPr>
  </w:style>
  <w:style w:type="paragraph" w:styleId="Liste3">
    <w:name w:val="List 3"/>
    <w:basedOn w:val="Normal"/>
    <w:uiPriority w:val="99"/>
    <w:rsid w:val="00E9772D"/>
    <w:pPr>
      <w:ind w:left="849" w:hanging="283"/>
    </w:pPr>
  </w:style>
  <w:style w:type="paragraph" w:styleId="Indeks1">
    <w:name w:val="index 1"/>
    <w:basedOn w:val="Normal"/>
    <w:next w:val="Normal"/>
    <w:autoRedefine/>
    <w:uiPriority w:val="99"/>
    <w:semiHidden/>
    <w:rsid w:val="00E9772D"/>
    <w:pPr>
      <w:ind w:left="220" w:hanging="220"/>
    </w:pPr>
  </w:style>
  <w:style w:type="paragraph" w:styleId="Indeksoverskrift">
    <w:name w:val="index heading"/>
    <w:basedOn w:val="Normal"/>
    <w:next w:val="Indeks1"/>
    <w:uiPriority w:val="99"/>
    <w:semiHidden/>
    <w:rsid w:val="00E9772D"/>
    <w:rPr>
      <w:rFonts w:ascii="Arial" w:hAnsi="Arial" w:cs="Arial"/>
      <w:b/>
      <w:bCs/>
    </w:rPr>
  </w:style>
  <w:style w:type="paragraph" w:customStyle="1" w:styleId="Indholdsoverskrift">
    <w:name w:val="Indholdsoverskrift"/>
    <w:basedOn w:val="Overskrift1"/>
    <w:next w:val="Normal"/>
    <w:autoRedefine/>
    <w:uiPriority w:val="99"/>
    <w:rsid w:val="006B1FBF"/>
    <w:pPr>
      <w:numPr>
        <w:numId w:val="0"/>
      </w:numPr>
      <w:outlineLvl w:val="9"/>
    </w:pPr>
  </w:style>
  <w:style w:type="paragraph" w:customStyle="1" w:styleId="Indholdsfortegnelse">
    <w:name w:val="Indholdsfortegnelse"/>
    <w:basedOn w:val="Indholdsfortegnelse1"/>
    <w:next w:val="Normal"/>
    <w:uiPriority w:val="99"/>
    <w:rsid w:val="00E9772D"/>
    <w:rPr>
      <w:b w:val="0"/>
    </w:rPr>
  </w:style>
  <w:style w:type="paragraph" w:customStyle="1" w:styleId="Indholdsdel">
    <w:name w:val="Indholdsdel"/>
    <w:basedOn w:val="Normal"/>
    <w:autoRedefine/>
    <w:uiPriority w:val="99"/>
    <w:rsid w:val="006B1FBF"/>
    <w:pPr>
      <w:tabs>
        <w:tab w:val="left" w:pos="6521"/>
      </w:tabs>
    </w:pPr>
    <w:rPr>
      <w:rFonts w:ascii="Verdana" w:hAnsi="Verdana"/>
      <w:b/>
      <w:color w:val="A70531"/>
      <w:sz w:val="16"/>
    </w:rPr>
  </w:style>
  <w:style w:type="paragraph" w:customStyle="1" w:styleId="Bilagsfortegnelse">
    <w:name w:val="Bilagsfortegnelse"/>
    <w:basedOn w:val="Indholdsfortegnelse1"/>
    <w:uiPriority w:val="99"/>
    <w:rsid w:val="006B1FBF"/>
    <w:pPr>
      <w:tabs>
        <w:tab w:val="left" w:pos="1418"/>
      </w:tabs>
    </w:pPr>
    <w:rPr>
      <w:color w:val="A70531"/>
    </w:rPr>
  </w:style>
  <w:style w:type="paragraph" w:customStyle="1" w:styleId="Tekstboks">
    <w:name w:val="Tekstboks"/>
    <w:basedOn w:val="Normal"/>
    <w:uiPriority w:val="99"/>
    <w:rsid w:val="00E9772D"/>
    <w:pPr>
      <w:framePr w:w="1701" w:hSpace="142" w:vSpace="142" w:wrap="around" w:vAnchor="text" w:hAnchor="page" w:xAlign="right" w:y="1"/>
      <w:pBdr>
        <w:top w:val="single" w:sz="4" w:space="1" w:color="auto"/>
        <w:bottom w:val="single" w:sz="4" w:space="1" w:color="auto"/>
      </w:pBdr>
      <w:jc w:val="center"/>
    </w:pPr>
    <w:rPr>
      <w:rFonts w:ascii="Verdana" w:hAnsi="Verdana"/>
      <w:sz w:val="16"/>
    </w:rPr>
  </w:style>
  <w:style w:type="paragraph" w:customStyle="1" w:styleId="kolofon">
    <w:name w:val="kolofon"/>
    <w:basedOn w:val="Normal"/>
    <w:uiPriority w:val="99"/>
    <w:rsid w:val="00E9772D"/>
    <w:rPr>
      <w:rFonts w:ascii="Verdana" w:hAnsi="Verdana"/>
      <w:sz w:val="16"/>
    </w:rPr>
  </w:style>
  <w:style w:type="table" w:styleId="Tabel-Liste3">
    <w:name w:val="Table List 3"/>
    <w:basedOn w:val="Tabel-Normal"/>
    <w:uiPriority w:val="99"/>
    <w:rsid w:val="008C0679"/>
    <w:pPr>
      <w:spacing w:after="220"/>
    </w:pPr>
    <w:rPr>
      <w:rFonts w:ascii="Verdana" w:hAnsi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/>
        <w:b/>
        <w:bCs/>
        <w:color w:val="A3001C"/>
        <w:sz w:val="24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lledtekst">
    <w:name w:val="caption"/>
    <w:basedOn w:val="Normal"/>
    <w:next w:val="Normal"/>
    <w:uiPriority w:val="99"/>
    <w:qFormat/>
    <w:rsid w:val="006B1FBF"/>
    <w:rPr>
      <w:b/>
      <w:bCs/>
      <w:color w:val="A70531"/>
      <w:sz w:val="20"/>
    </w:rPr>
  </w:style>
  <w:style w:type="character" w:styleId="BesgtLink">
    <w:name w:val="FollowedHyperlink"/>
    <w:basedOn w:val="Standardskrifttypeiafsnit"/>
    <w:uiPriority w:val="99"/>
    <w:rsid w:val="006B1FBF"/>
    <w:rPr>
      <w:rFonts w:cs="Times New Roman"/>
      <w:color w:val="auto"/>
      <w:u w:val="single"/>
    </w:rPr>
  </w:style>
  <w:style w:type="paragraph" w:styleId="Titel">
    <w:name w:val="Title"/>
    <w:basedOn w:val="Normal"/>
    <w:next w:val="Undertitel"/>
    <w:link w:val="TitelTegn"/>
    <w:autoRedefine/>
    <w:uiPriority w:val="99"/>
    <w:qFormat/>
    <w:rsid w:val="006B1FBF"/>
    <w:pPr>
      <w:spacing w:before="240" w:after="60"/>
    </w:pPr>
    <w:rPr>
      <w:rFonts w:ascii="Verdana" w:hAnsi="Verdana" w:cs="Arial"/>
      <w:bCs/>
      <w:color w:val="A70531"/>
      <w:kern w:val="28"/>
      <w:sz w:val="64"/>
      <w:szCs w:val="3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144DD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719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verskriftstekst3">
    <w:name w:val="overskriftstekst3"/>
    <w:basedOn w:val="Normal"/>
    <w:uiPriority w:val="99"/>
    <w:rsid w:val="000719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rsid w:val="000719A1"/>
    <w:pPr>
      <w:spacing w:after="0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0719A1"/>
    <w:rPr>
      <w:rFonts w:ascii="Tahoma" w:hAnsi="Tahoma" w:cs="Times New Roman"/>
      <w:sz w:val="16"/>
    </w:rPr>
  </w:style>
  <w:style w:type="paragraph" w:styleId="Listeafsnit">
    <w:name w:val="List Paragraph"/>
    <w:basedOn w:val="Normal"/>
    <w:uiPriority w:val="34"/>
    <w:qFormat/>
    <w:rsid w:val="00483883"/>
    <w:pPr>
      <w:spacing w:after="0"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rsid w:val="007546C5"/>
    <w:rPr>
      <w:rFonts w:cs="Times New Roman"/>
      <w:sz w:val="16"/>
    </w:rPr>
  </w:style>
  <w:style w:type="paragraph" w:customStyle="1" w:styleId="tekst">
    <w:name w:val="tekst"/>
    <w:basedOn w:val="Normal"/>
    <w:uiPriority w:val="99"/>
    <w:rsid w:val="00BD1CD1"/>
    <w:pPr>
      <w:spacing w:before="60" w:after="60"/>
      <w:ind w:firstLine="170"/>
      <w:jc w:val="both"/>
    </w:pPr>
    <w:rPr>
      <w:rFonts w:ascii="Tahoma" w:hAnsi="Tahoma" w:cs="Tahoma"/>
      <w:color w:val="000000"/>
      <w:sz w:val="24"/>
      <w:szCs w:val="24"/>
    </w:rPr>
  </w:style>
  <w:style w:type="table" w:styleId="Tabel-Gitter">
    <w:name w:val="Table Grid"/>
    <w:basedOn w:val="Tabel-Normal"/>
    <w:uiPriority w:val="99"/>
    <w:rsid w:val="00A20945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rsid w:val="00447634"/>
    <w:pPr>
      <w:spacing w:after="200"/>
    </w:pPr>
    <w:rPr>
      <w:rFonts w:ascii="Calibri" w:hAnsi="Calibr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locked/>
    <w:rsid w:val="00447634"/>
    <w:rPr>
      <w:rFonts w:ascii="Calibri" w:hAnsi="Calibri"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AF04DB"/>
    <w:pPr>
      <w:spacing w:after="220"/>
    </w:pPr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locked/>
    <w:rsid w:val="00AF04DB"/>
    <w:rPr>
      <w:rFonts w:ascii="Times New Roman" w:hAnsi="Times New Roman" w:cs="Times New Roman"/>
      <w:b/>
      <w:lang w:eastAsia="en-US"/>
    </w:rPr>
  </w:style>
  <w:style w:type="paragraph" w:styleId="Korrektur">
    <w:name w:val="Revision"/>
    <w:hidden/>
    <w:uiPriority w:val="99"/>
    <w:semiHidden/>
    <w:rsid w:val="00FE110F"/>
    <w:rPr>
      <w:rFonts w:ascii="Times New Roman" w:hAnsi="Times New Roman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BE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98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35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schmidt@svendborg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rvey-xact.dk/LinkCollector?key=DQC7VDJQL61J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i\AppData\Local\Microsoft\Windows\Temporary%20Internet%20Files\Content.IE5\80JRUNQZ\RapportskabelonA4SSTweb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328F-B64A-4FC3-A75D-E8FCFFC4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RapportskabelonA4SSTweb[1].dotx</Template>
  <TotalTime>1</TotalTime>
  <Pages>2</Pages>
  <Words>238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Sundhedsstyrelsen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Hanne Vinkel</dc:creator>
  <cp:lastModifiedBy>Lene Juul Eriksen</cp:lastModifiedBy>
  <cp:revision>2</cp:revision>
  <cp:lastPrinted>2024-10-28T10:16:00Z</cp:lastPrinted>
  <dcterms:created xsi:type="dcterms:W3CDTF">2025-02-11T11:30:00Z</dcterms:created>
  <dcterms:modified xsi:type="dcterms:W3CDTF">2025-02-11T11:30:00Z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{336932FF-19AF-4C5C-8627-7E9D31D2D7E9}</vt:lpwstr>
  </property>
</Properties>
</file>